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886"/>
        <w:gridCol w:w="6914"/>
      </w:tblGrid>
      <w:tr w:rsidR="00125AB1" w:rsidRPr="006658C4" w14:paraId="78FFDA53" w14:textId="77777777" w:rsidTr="005D4417">
        <w:trPr>
          <w:tblHeader/>
        </w:trPr>
        <w:tc>
          <w:tcPr>
            <w:tcW w:w="3787" w:type="dxa"/>
            <w:tcMar>
              <w:top w:w="504" w:type="dxa"/>
              <w:right w:w="720" w:type="dxa"/>
            </w:tcMar>
          </w:tcPr>
          <w:p w14:paraId="731406AE" w14:textId="75CBD36C" w:rsidR="00125AB1" w:rsidRPr="00BB2F5C" w:rsidRDefault="00BB2F5C" w:rsidP="00E96C92">
            <w:pPr>
              <w:pStyle w:val="Initials"/>
              <w:rPr>
                <w:sz w:val="74"/>
                <w:szCs w:val="7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77ACCD9" wp14:editId="79AC94C6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-148590</wp:posOffset>
                  </wp:positionV>
                  <wp:extent cx="1085972" cy="118371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cademy at Lincol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972" cy="118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598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207F0D8B" wp14:editId="7DEC429C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-481965</wp:posOffset>
                      </wp:positionV>
                      <wp:extent cx="6848475" cy="1810385"/>
                      <wp:effectExtent l="0" t="0" r="9525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8475" cy="181038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33CD97E5" id="Group 1" o:spid="_x0000_s1026" alt="Title: Header graphics" style="position:absolute;margin-left:-.05pt;margin-top:-37.95pt;width:539.25pt;height:142.55pt;z-index:-251657216;mso-height-percent:180;mso-position-vertical-relative:page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f0a22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f0a22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62513BDE" w14:textId="340ABCF8" w:rsidR="00125AB1" w:rsidRPr="006658C4" w:rsidRDefault="002D5CCB" w:rsidP="00125AB1">
            <w:pPr>
              <w:pStyle w:val="Heading3"/>
            </w:pPr>
            <w:r>
              <w:t>Student Infomation</w:t>
            </w:r>
          </w:p>
          <w:p w14:paraId="4A95C5AF" w14:textId="77777777" w:rsidR="002D5CCB" w:rsidRDefault="002D5CCB" w:rsidP="00125AB1">
            <w:r>
              <w:t>Name</w:t>
            </w:r>
          </w:p>
          <w:p w14:paraId="61729AD3" w14:textId="67EB9989" w:rsidR="00125AB1" w:rsidRDefault="002D5CCB" w:rsidP="00125AB1">
            <w:r>
              <w:t>___________________________</w:t>
            </w:r>
          </w:p>
          <w:p w14:paraId="08FC7C32" w14:textId="00E58D44" w:rsidR="002D5CCB" w:rsidRDefault="00470DC5" w:rsidP="00125AB1">
            <w:sdt>
              <w:sdtPr>
                <w:alias w:val="Enter address:"/>
                <w:tag w:val="Enter address:"/>
                <w:id w:val="-1137173853"/>
                <w:placeholder>
                  <w:docPart w:val="FD11B843AAFE4DEFBA2F0EAF2F68858A"/>
                </w:placeholder>
                <w:temporary/>
                <w:showingPlcHdr/>
                <w15:appearance w15:val="hidden"/>
              </w:sdtPr>
              <w:sdtEndPr/>
              <w:sdtContent>
                <w:r w:rsidR="002D5CCB" w:rsidRPr="006658C4">
                  <w:t>Address</w:t>
                </w:r>
              </w:sdtContent>
            </w:sdt>
          </w:p>
          <w:p w14:paraId="01690FB2" w14:textId="23E5B739" w:rsidR="002D5CCB" w:rsidRPr="006658C4" w:rsidRDefault="002D5CCB" w:rsidP="00125AB1">
            <w:r>
              <w:t>___________________________</w:t>
            </w:r>
          </w:p>
          <w:p w14:paraId="04AA6F11" w14:textId="7B7B6798" w:rsidR="00125AB1" w:rsidRDefault="00ED12BD" w:rsidP="00125AB1">
            <w:r>
              <w:t>City</w:t>
            </w:r>
          </w:p>
          <w:p w14:paraId="57EF1DD7" w14:textId="040A44CA" w:rsidR="002D5CCB" w:rsidRDefault="002D5CCB" w:rsidP="00125AB1">
            <w:r>
              <w:t>___________________________</w:t>
            </w:r>
          </w:p>
          <w:p w14:paraId="18FDA871" w14:textId="687AEBC8" w:rsidR="00ED12BD" w:rsidRDefault="00ED12BD" w:rsidP="00125AB1">
            <w:r>
              <w:t>ST, ZIP</w:t>
            </w:r>
          </w:p>
          <w:p w14:paraId="4EB44EB7" w14:textId="20D524F0" w:rsidR="00ED12BD" w:rsidRPr="006658C4" w:rsidRDefault="00ED12BD" w:rsidP="00125AB1">
            <w:r>
              <w:t>___________________________</w:t>
            </w:r>
          </w:p>
          <w:p w14:paraId="19738D8F" w14:textId="0B589FBE" w:rsidR="00125AB1" w:rsidRDefault="00470DC5" w:rsidP="00125AB1">
            <w:sdt>
              <w:sdtPr>
                <w:alias w:val="Enter email:"/>
                <w:tag w:val="Enter email:"/>
                <w:id w:val="-223836813"/>
                <w:placeholder>
                  <w:docPart w:val="0C60EDC51B9C4609B96E1BC290C1F894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Email</w:t>
                </w:r>
              </w:sdtContent>
            </w:sdt>
          </w:p>
          <w:p w14:paraId="61F4FF4F" w14:textId="7CCEE6DD" w:rsidR="002D5CCB" w:rsidRPr="006658C4" w:rsidRDefault="002D5CCB" w:rsidP="00125AB1">
            <w:r>
              <w:t>___________________________</w:t>
            </w:r>
          </w:p>
          <w:p w14:paraId="293F240F" w14:textId="77777777" w:rsidR="00125AB1" w:rsidRDefault="00470DC5" w:rsidP="00125AB1">
            <w:sdt>
              <w:sdtPr>
                <w:alias w:val="Enter telephone:"/>
                <w:tag w:val="Enter telephone:"/>
                <w:id w:val="-530416057"/>
                <w:placeholder>
                  <w:docPart w:val="3F3794774730436E9E55E59395A908C3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t>Telephone</w:t>
                </w:r>
              </w:sdtContent>
            </w:sdt>
          </w:p>
          <w:p w14:paraId="5CA94C68" w14:textId="77777777" w:rsidR="002D5CCB" w:rsidRDefault="002D5CCB" w:rsidP="00125AB1">
            <w:r>
              <w:t>___________________________</w:t>
            </w:r>
          </w:p>
          <w:p w14:paraId="1917E19E" w14:textId="77777777" w:rsidR="002874D0" w:rsidRDefault="002874D0" w:rsidP="002874D0">
            <w:r>
              <w:t>School</w:t>
            </w:r>
          </w:p>
          <w:p w14:paraId="443722F8" w14:textId="77777777" w:rsidR="002874D0" w:rsidRDefault="002874D0" w:rsidP="002874D0">
            <w:r>
              <w:t>___________________________</w:t>
            </w:r>
          </w:p>
          <w:p w14:paraId="12456341" w14:textId="77777777" w:rsidR="002874D0" w:rsidRDefault="002874D0" w:rsidP="002874D0">
            <w:r>
              <w:t>Grade Level</w:t>
            </w:r>
          </w:p>
          <w:p w14:paraId="0AFD8251" w14:textId="77777777" w:rsidR="002874D0" w:rsidRPr="006658C4" w:rsidRDefault="002874D0" w:rsidP="002874D0">
            <w:r>
              <w:t>___________________________</w:t>
            </w:r>
          </w:p>
          <w:p w14:paraId="67BCE304" w14:textId="77777777" w:rsidR="002874D0" w:rsidRDefault="002874D0" w:rsidP="002874D0">
            <w:r>
              <w:t>Agency/Course/Club Title</w:t>
            </w:r>
          </w:p>
          <w:p w14:paraId="2E036C56" w14:textId="77777777" w:rsidR="002874D0" w:rsidRDefault="002874D0" w:rsidP="002874D0">
            <w:r>
              <w:t>___________________________</w:t>
            </w:r>
          </w:p>
          <w:p w14:paraId="7377579D" w14:textId="77777777" w:rsidR="002874D0" w:rsidRDefault="002874D0" w:rsidP="002874D0">
            <w:r>
              <w:t>Agency/Course/Club Title</w:t>
            </w:r>
          </w:p>
          <w:p w14:paraId="44692768" w14:textId="77777777" w:rsidR="002874D0" w:rsidRPr="006658C4" w:rsidRDefault="002874D0" w:rsidP="002874D0">
            <w:r>
              <w:t>Contact Person</w:t>
            </w:r>
          </w:p>
          <w:p w14:paraId="1119A6E9" w14:textId="77777777" w:rsidR="002874D0" w:rsidRDefault="002874D0" w:rsidP="002874D0">
            <w:pPr>
              <w:pStyle w:val="NoSpacing"/>
            </w:pPr>
            <w:r>
              <w:t>___________________________</w:t>
            </w:r>
          </w:p>
          <w:p w14:paraId="7AB2EEE9" w14:textId="45699123" w:rsidR="00AB72DF" w:rsidRDefault="006A4232" w:rsidP="006A4232">
            <w:r>
              <w:t>Total Hours Needed</w:t>
            </w:r>
            <w:r w:rsidR="00AB72DF">
              <w:t xml:space="preserve"> </w:t>
            </w:r>
          </w:p>
          <w:p w14:paraId="7E5DBA96" w14:textId="77777777" w:rsidR="00AB72DF" w:rsidRDefault="00AB72DF" w:rsidP="006A4232">
            <w:r>
              <w:t>___________________________</w:t>
            </w:r>
          </w:p>
          <w:p w14:paraId="3EABD07C" w14:textId="1E83E80A" w:rsidR="006A4232" w:rsidRDefault="00AB72DF" w:rsidP="006A4232">
            <w:r>
              <w:t>Projected Completion Date</w:t>
            </w:r>
          </w:p>
          <w:p w14:paraId="6069FC43" w14:textId="77777777" w:rsidR="006A4232" w:rsidRDefault="006A4232" w:rsidP="006A4232">
            <w:r>
              <w:t>___________________________</w:t>
            </w:r>
          </w:p>
          <w:p w14:paraId="5CFF80A9" w14:textId="067125B3" w:rsidR="006A4232" w:rsidRDefault="006A4232" w:rsidP="006A4232">
            <w:r>
              <w:t>Times Requested</w:t>
            </w:r>
          </w:p>
          <w:p w14:paraId="3DC004FE" w14:textId="77777777" w:rsidR="00B874F7" w:rsidRDefault="00B874F7" w:rsidP="006A4232"/>
          <w:p w14:paraId="6DB4E99A" w14:textId="69C1308A" w:rsidR="006A4232" w:rsidRDefault="006A4232" w:rsidP="006A4232">
            <w:pPr>
              <w:pStyle w:val="ListParagraph"/>
              <w:numPr>
                <w:ilvl w:val="0"/>
                <w:numId w:val="11"/>
              </w:numPr>
            </w:pPr>
            <w:r>
              <w:t>M:</w:t>
            </w:r>
            <w:r w:rsidR="0099035D">
              <w:t xml:space="preserve"> __________________</w:t>
            </w:r>
          </w:p>
          <w:p w14:paraId="2E6EC57A" w14:textId="442C1227" w:rsidR="006A4232" w:rsidRDefault="006A4232" w:rsidP="006A4232">
            <w:pPr>
              <w:pStyle w:val="ListParagraph"/>
              <w:numPr>
                <w:ilvl w:val="0"/>
                <w:numId w:val="11"/>
              </w:numPr>
            </w:pPr>
            <w:r>
              <w:t>T</w:t>
            </w:r>
            <w:r w:rsidR="0099035D">
              <w:t>: ___________________</w:t>
            </w:r>
            <w:bookmarkStart w:id="0" w:name="_GoBack"/>
            <w:bookmarkEnd w:id="0"/>
          </w:p>
          <w:p w14:paraId="160716DA" w14:textId="60B05957" w:rsidR="006A4232" w:rsidRDefault="006A4232" w:rsidP="006A4232">
            <w:pPr>
              <w:pStyle w:val="ListParagraph"/>
              <w:numPr>
                <w:ilvl w:val="0"/>
                <w:numId w:val="11"/>
              </w:numPr>
            </w:pPr>
            <w:r>
              <w:t>W:</w:t>
            </w:r>
            <w:r w:rsidR="0099035D">
              <w:t xml:space="preserve"> __________________</w:t>
            </w:r>
          </w:p>
          <w:p w14:paraId="5EEC4BC5" w14:textId="04099155" w:rsidR="006A4232" w:rsidRDefault="006A4232" w:rsidP="006A4232">
            <w:pPr>
              <w:pStyle w:val="ListParagraph"/>
              <w:numPr>
                <w:ilvl w:val="0"/>
                <w:numId w:val="11"/>
              </w:numPr>
            </w:pPr>
            <w:r>
              <w:t>TR:</w:t>
            </w:r>
            <w:r w:rsidR="0099035D">
              <w:t xml:space="preserve"> _________________</w:t>
            </w:r>
            <w:r w:rsidR="00470DC5">
              <w:t>_</w:t>
            </w:r>
          </w:p>
          <w:p w14:paraId="010A6B23" w14:textId="245FF6A6" w:rsidR="006A4232" w:rsidRPr="006658C4" w:rsidRDefault="006A4232" w:rsidP="006A4232">
            <w:pPr>
              <w:pStyle w:val="ListParagraph"/>
              <w:numPr>
                <w:ilvl w:val="0"/>
                <w:numId w:val="11"/>
              </w:numPr>
            </w:pPr>
            <w:r>
              <w:t>F:</w:t>
            </w:r>
            <w:r w:rsidR="0099035D">
              <w:t xml:space="preserve"> ___________________</w:t>
            </w:r>
          </w:p>
        </w:tc>
        <w:tc>
          <w:tcPr>
            <w:tcW w:w="6739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70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7095"/>
            </w:tblGrid>
            <w:tr w:rsidR="00125AB1" w:rsidRPr="006658C4" w14:paraId="75571072" w14:textId="77777777" w:rsidTr="00150F85">
              <w:trPr>
                <w:trHeight w:hRule="exact" w:val="1296"/>
                <w:tblHeader/>
              </w:trPr>
              <w:tc>
                <w:tcPr>
                  <w:tcW w:w="7095" w:type="dxa"/>
                  <w:vAlign w:val="center"/>
                </w:tcPr>
                <w:p w14:paraId="07BCDC6F" w14:textId="1D1054AF" w:rsidR="00125AB1" w:rsidRPr="003A05FE" w:rsidRDefault="00470DC5" w:rsidP="00E96C92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1312861891"/>
                      <w:placeholder>
                        <w:docPart w:val="9051F59A04F14CBBAB7B223CA1E33FE7"/>
                      </w:placeholder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2D5CCB">
                        <w:t>SErvice Learning</w:t>
                      </w:r>
                    </w:sdtContent>
                  </w:sdt>
                </w:p>
                <w:p w14:paraId="73614312" w14:textId="6913E637" w:rsidR="00125AB1" w:rsidRPr="006658C4" w:rsidRDefault="002D5CCB" w:rsidP="00C56A6F">
                  <w:pPr>
                    <w:pStyle w:val="Heading2"/>
                    <w:outlineLvl w:val="1"/>
                  </w:pPr>
                  <w:r>
                    <w:t>application</w:t>
                  </w:r>
                  <w:r w:rsidR="00002CCE">
                    <w:t xml:space="preserve"> for </w:t>
                  </w:r>
                  <w:r w:rsidR="00002CCE" w:rsidRPr="00BD0894">
                    <w:rPr>
                      <w:b/>
                      <w:sz w:val="28"/>
                      <w:szCs w:val="28"/>
                    </w:rPr>
                    <w:t>the Academy at lincoln</w:t>
                  </w:r>
                  <w:r>
                    <w:t xml:space="preserve"> </w:t>
                  </w:r>
                </w:p>
              </w:tc>
            </w:tr>
          </w:tbl>
          <w:sdt>
            <w:sdtPr>
              <w:alias w:val="Enter recipient name:"/>
              <w:tag w:val="Enter recipient name:"/>
              <w:id w:val="-1172632310"/>
              <w:placeholder>
                <w:docPart w:val="BF8AB31026E94EA1B78A717246CB1807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281ED43C" w14:textId="5114D439" w:rsidR="00125AB1" w:rsidRPr="00125981" w:rsidRDefault="0079071A" w:rsidP="00125981">
                <w:pPr>
                  <w:pStyle w:val="Heading3"/>
                </w:pPr>
                <w:r>
                  <w:t>student p</w:t>
                </w:r>
                <w:r w:rsidR="004B0EBC">
                  <w:t>lan</w:t>
                </w:r>
              </w:p>
            </w:sdtContent>
          </w:sdt>
          <w:p w14:paraId="41C0CE26" w14:textId="771EB0FD" w:rsidR="00125AB1" w:rsidRPr="006658C4" w:rsidRDefault="002D5CCB" w:rsidP="00125AB1">
            <w:pPr>
              <w:pStyle w:val="Heading4"/>
            </w:pPr>
            <w:r>
              <w:t>Need</w:t>
            </w:r>
            <w:r w:rsidR="00125AB1" w:rsidRPr="006658C4">
              <w:t xml:space="preserve"> • </w:t>
            </w:r>
            <w:r>
              <w:t>Purpose</w:t>
            </w:r>
            <w:r w:rsidR="00125AB1" w:rsidRPr="006658C4">
              <w:t xml:space="preserve"> • </w:t>
            </w:r>
            <w:r>
              <w:t>Participation</w:t>
            </w:r>
            <w:r w:rsidR="00125AB1" w:rsidRPr="006658C4">
              <w:t xml:space="preserve"> • </w:t>
            </w:r>
            <w:r>
              <w:t>outcome</w:t>
            </w:r>
          </w:p>
          <w:p w14:paraId="45CA923F" w14:textId="534E55EE" w:rsidR="002D5CCB" w:rsidRDefault="002D5CCB" w:rsidP="002D5CCB">
            <w:pPr>
              <w:autoSpaceDE w:val="0"/>
              <w:autoSpaceDN w:val="0"/>
              <w:adjustRightInd w:val="0"/>
              <w:spacing w:line="240" w:lineRule="auto"/>
              <w:rPr>
                <w:rFonts w:ascii="DIN-Light" w:hAnsi="DIN-Light" w:cs="DIN-Light"/>
                <w:color w:val="000000"/>
                <w:sz w:val="16"/>
                <w:szCs w:val="16"/>
              </w:rPr>
            </w:pPr>
          </w:p>
          <w:p w14:paraId="7F43661F" w14:textId="081658E1" w:rsidR="004B0EBC" w:rsidRPr="004B0EBC" w:rsidRDefault="004B0EBC" w:rsidP="002D5CCB">
            <w:pPr>
              <w:autoSpaceDE w:val="0"/>
              <w:autoSpaceDN w:val="0"/>
              <w:adjustRightInd w:val="0"/>
              <w:spacing w:line="240" w:lineRule="auto"/>
              <w:rPr>
                <w:rFonts w:cs="DIN-Light"/>
                <w:i/>
                <w:color w:val="000000"/>
                <w:sz w:val="16"/>
                <w:szCs w:val="16"/>
              </w:rPr>
            </w:pPr>
            <w:r w:rsidRPr="004B0EBC">
              <w:rPr>
                <w:rFonts w:cs="DIN-Light"/>
                <w:i/>
                <w:color w:val="000000"/>
                <w:sz w:val="16"/>
                <w:szCs w:val="16"/>
              </w:rPr>
              <w:t xml:space="preserve">Please print or type. Please submit </w:t>
            </w:r>
            <w:r w:rsidR="000F01BA">
              <w:rPr>
                <w:rFonts w:cs="DIN-Light"/>
                <w:i/>
                <w:color w:val="000000"/>
                <w:sz w:val="16"/>
                <w:szCs w:val="16"/>
              </w:rPr>
              <w:t>a completed</w:t>
            </w:r>
            <w:r w:rsidRPr="004B0EBC">
              <w:rPr>
                <w:rFonts w:cs="DIN-Light"/>
                <w:i/>
                <w:color w:val="000000"/>
                <w:sz w:val="16"/>
                <w:szCs w:val="16"/>
              </w:rPr>
              <w:t xml:space="preserve"> copy to</w:t>
            </w:r>
            <w:r w:rsidR="008B3711">
              <w:rPr>
                <w:rFonts w:cs="DIN-Light"/>
                <w:i/>
                <w:color w:val="000000"/>
                <w:sz w:val="16"/>
                <w:szCs w:val="16"/>
              </w:rPr>
              <w:t xml:space="preserve"> the </w:t>
            </w:r>
            <w:r w:rsidR="008B3711" w:rsidRPr="008B3711">
              <w:rPr>
                <w:rFonts w:cs="DIN-Light"/>
                <w:b/>
                <w:i/>
                <w:color w:val="000000"/>
                <w:sz w:val="16"/>
                <w:szCs w:val="16"/>
              </w:rPr>
              <w:t>Front Office</w:t>
            </w:r>
            <w:r w:rsidR="008B3711">
              <w:rPr>
                <w:rFonts w:cs="DIN-Light"/>
                <w:b/>
                <w:i/>
                <w:color w:val="000000"/>
                <w:sz w:val="16"/>
                <w:szCs w:val="16"/>
              </w:rPr>
              <w:t>.</w:t>
            </w:r>
          </w:p>
          <w:p w14:paraId="5DA6BA86" w14:textId="77777777" w:rsidR="004B0EBC" w:rsidRPr="004B0EBC" w:rsidRDefault="004B0EBC" w:rsidP="002D5CCB">
            <w:pPr>
              <w:autoSpaceDE w:val="0"/>
              <w:autoSpaceDN w:val="0"/>
              <w:adjustRightInd w:val="0"/>
              <w:spacing w:line="240" w:lineRule="auto"/>
              <w:rPr>
                <w:rFonts w:ascii="DIN-Light" w:hAnsi="DIN-Light" w:cs="DIN-Light"/>
                <w:color w:val="000000"/>
                <w:sz w:val="16"/>
                <w:szCs w:val="16"/>
              </w:rPr>
            </w:pPr>
          </w:p>
          <w:p w14:paraId="0038DF63" w14:textId="77777777" w:rsidR="004B0EBC" w:rsidRDefault="004B0EBC" w:rsidP="002D5CCB">
            <w:pPr>
              <w:autoSpaceDE w:val="0"/>
              <w:autoSpaceDN w:val="0"/>
              <w:adjustRightInd w:val="0"/>
              <w:spacing w:line="240" w:lineRule="auto"/>
              <w:rPr>
                <w:rFonts w:ascii="Avenir-Medium" w:hAnsi="Avenir-Medium" w:cs="Avenir-Medium"/>
                <w:color w:val="000000"/>
                <w:sz w:val="18"/>
                <w:szCs w:val="18"/>
              </w:rPr>
            </w:pPr>
          </w:p>
          <w:p w14:paraId="73DB98C8" w14:textId="77777777" w:rsidR="004B0EBC" w:rsidRDefault="004B0EBC" w:rsidP="002D5CCB">
            <w:pPr>
              <w:autoSpaceDE w:val="0"/>
              <w:autoSpaceDN w:val="0"/>
              <w:adjustRightInd w:val="0"/>
              <w:spacing w:line="240" w:lineRule="auto"/>
              <w:rPr>
                <w:rFonts w:cs="Avenir-Medium"/>
                <w:color w:val="000000"/>
              </w:rPr>
            </w:pPr>
          </w:p>
          <w:p w14:paraId="347C0AAC" w14:textId="19FEF99F" w:rsidR="002D5CCB" w:rsidRDefault="002D5CCB" w:rsidP="002D5CCB">
            <w:pPr>
              <w:autoSpaceDE w:val="0"/>
              <w:autoSpaceDN w:val="0"/>
              <w:adjustRightInd w:val="0"/>
              <w:spacing w:line="240" w:lineRule="auto"/>
              <w:rPr>
                <w:rFonts w:cs="Avenir-Book"/>
                <w:color w:val="524D52"/>
              </w:rPr>
            </w:pPr>
            <w:r w:rsidRPr="002D5CCB">
              <w:rPr>
                <w:rFonts w:cs="Avenir-Medium"/>
                <w:color w:val="000000"/>
              </w:rPr>
              <w:t xml:space="preserve">Need </w:t>
            </w:r>
            <w:r w:rsidRPr="002D5CCB">
              <w:rPr>
                <w:rFonts w:cs="Avenir-Medium"/>
                <w:color w:val="524D52"/>
              </w:rPr>
              <w:t xml:space="preserve">– </w:t>
            </w:r>
            <w:r w:rsidRPr="002D5CCB">
              <w:rPr>
                <w:rFonts w:cs="Avenir-Book"/>
                <w:color w:val="524D52"/>
              </w:rPr>
              <w:t>What is an issue or need in my community that I would like to help address</w:t>
            </w:r>
            <w:r w:rsidR="00632109">
              <w:rPr>
                <w:rFonts w:cs="Avenir-Book"/>
                <w:color w:val="524D52"/>
              </w:rPr>
              <w:t xml:space="preserve"> at The Academy at Lincol</w:t>
            </w:r>
            <w:r w:rsidR="002E7473">
              <w:rPr>
                <w:rFonts w:cs="Avenir-Book"/>
                <w:color w:val="524D52"/>
              </w:rPr>
              <w:t>n</w:t>
            </w:r>
            <w:r w:rsidRPr="002D5CCB">
              <w:rPr>
                <w:rFonts w:cs="Avenir-Book"/>
                <w:color w:val="524D52"/>
              </w:rPr>
              <w:t>?</w:t>
            </w:r>
          </w:p>
          <w:p w14:paraId="524A0196" w14:textId="75DCCE51" w:rsidR="00F24857" w:rsidRDefault="00F24857" w:rsidP="002D5CCB">
            <w:pPr>
              <w:autoSpaceDE w:val="0"/>
              <w:autoSpaceDN w:val="0"/>
              <w:adjustRightInd w:val="0"/>
              <w:spacing w:line="240" w:lineRule="auto"/>
              <w:rPr>
                <w:rFonts w:cs="Avenir-Book"/>
                <w:color w:val="524D52"/>
              </w:rPr>
            </w:pPr>
            <w:r>
              <w:rPr>
                <w:rFonts w:cs="Avenir-Book"/>
                <w:color w:val="524D52"/>
              </w:rPr>
              <w:t>_______________________________________________________________________________________________________________________________________________________________________________________</w:t>
            </w:r>
          </w:p>
          <w:p w14:paraId="06A41813" w14:textId="77777777" w:rsidR="002874D0" w:rsidRPr="002D5CCB" w:rsidRDefault="002874D0" w:rsidP="002D5CCB">
            <w:pPr>
              <w:autoSpaceDE w:val="0"/>
              <w:autoSpaceDN w:val="0"/>
              <w:adjustRightInd w:val="0"/>
              <w:spacing w:line="240" w:lineRule="auto"/>
              <w:rPr>
                <w:rFonts w:cs="Avenir-Book"/>
                <w:color w:val="524D52"/>
              </w:rPr>
            </w:pPr>
          </w:p>
          <w:p w14:paraId="15B24553" w14:textId="682B1FC5" w:rsidR="002D5CCB" w:rsidRDefault="002D5CCB" w:rsidP="002D5CCB">
            <w:pPr>
              <w:autoSpaceDE w:val="0"/>
              <w:autoSpaceDN w:val="0"/>
              <w:adjustRightInd w:val="0"/>
              <w:spacing w:line="240" w:lineRule="auto"/>
              <w:rPr>
                <w:rFonts w:cs="Avenir-Book"/>
                <w:color w:val="524D52"/>
              </w:rPr>
            </w:pPr>
            <w:r w:rsidRPr="002D5CCB">
              <w:rPr>
                <w:rFonts w:cs="Avenir-Medium"/>
                <w:color w:val="000000"/>
              </w:rPr>
              <w:t xml:space="preserve">Purpose/Outcome </w:t>
            </w:r>
            <w:r w:rsidRPr="002D5CCB">
              <w:rPr>
                <w:rFonts w:cs="Avenir-Medium"/>
                <w:color w:val="524D52"/>
              </w:rPr>
              <w:t>–</w:t>
            </w:r>
            <w:r w:rsidRPr="002D5CCB">
              <w:rPr>
                <w:rFonts w:cs="Avenir-Book"/>
                <w:color w:val="524D52"/>
              </w:rPr>
              <w:t xml:space="preserve"> What do I expect to happen as a result of my service?</w:t>
            </w:r>
          </w:p>
          <w:p w14:paraId="6E26103B" w14:textId="61264FC8" w:rsidR="00F24857" w:rsidRDefault="00F24857" w:rsidP="002D5CCB">
            <w:pPr>
              <w:autoSpaceDE w:val="0"/>
              <w:autoSpaceDN w:val="0"/>
              <w:adjustRightInd w:val="0"/>
              <w:spacing w:line="240" w:lineRule="auto"/>
              <w:rPr>
                <w:rFonts w:cs="Avenir-Book"/>
                <w:color w:val="524D52"/>
              </w:rPr>
            </w:pPr>
            <w:r>
              <w:rPr>
                <w:rFonts w:cs="Avenir-Book"/>
                <w:color w:val="524D52"/>
              </w:rPr>
              <w:t>_______________________________________________________________________________________________________________________________________________________________________________________</w:t>
            </w:r>
          </w:p>
          <w:p w14:paraId="00C229D0" w14:textId="77777777" w:rsidR="002874D0" w:rsidRPr="002D5CCB" w:rsidRDefault="002874D0" w:rsidP="002D5CCB">
            <w:pPr>
              <w:autoSpaceDE w:val="0"/>
              <w:autoSpaceDN w:val="0"/>
              <w:adjustRightInd w:val="0"/>
              <w:spacing w:line="240" w:lineRule="auto"/>
              <w:rPr>
                <w:rFonts w:cs="Avenir-Book"/>
                <w:color w:val="524D52"/>
              </w:rPr>
            </w:pPr>
          </w:p>
          <w:p w14:paraId="731A36A6" w14:textId="15CF9D40" w:rsidR="002D5CCB" w:rsidRDefault="002D5CCB" w:rsidP="002D5CCB">
            <w:pPr>
              <w:autoSpaceDE w:val="0"/>
              <w:autoSpaceDN w:val="0"/>
              <w:adjustRightInd w:val="0"/>
              <w:spacing w:line="240" w:lineRule="auto"/>
              <w:rPr>
                <w:rFonts w:cs="Avenir-Book"/>
                <w:color w:val="524D52"/>
              </w:rPr>
            </w:pPr>
            <w:r w:rsidRPr="002D5CCB">
              <w:rPr>
                <w:rFonts w:cs="Avenir-Medium"/>
                <w:color w:val="000000"/>
              </w:rPr>
              <w:t xml:space="preserve">Participation </w:t>
            </w:r>
            <w:r w:rsidRPr="002D5CCB">
              <w:rPr>
                <w:rFonts w:cs="Avenir-Medium"/>
                <w:color w:val="524D52"/>
              </w:rPr>
              <w:t xml:space="preserve">– </w:t>
            </w:r>
            <w:r w:rsidRPr="002D5CCB">
              <w:rPr>
                <w:rFonts w:cs="Avenir-Book"/>
                <w:color w:val="524D52"/>
              </w:rPr>
              <w:t>What will I do to help?</w:t>
            </w:r>
          </w:p>
          <w:p w14:paraId="58D061D0" w14:textId="5077A3B3" w:rsidR="00F24857" w:rsidRDefault="00F24857" w:rsidP="002D5CCB">
            <w:pPr>
              <w:autoSpaceDE w:val="0"/>
              <w:autoSpaceDN w:val="0"/>
              <w:adjustRightInd w:val="0"/>
              <w:spacing w:line="240" w:lineRule="auto"/>
              <w:rPr>
                <w:rFonts w:cs="Avenir-Book"/>
                <w:color w:val="524D52"/>
              </w:rPr>
            </w:pPr>
            <w:r>
              <w:rPr>
                <w:rFonts w:cs="Avenir-Book"/>
                <w:color w:val="524D52"/>
              </w:rPr>
              <w:t>_______________________________________________________________________________________________________________________________________________________________________________________</w:t>
            </w:r>
          </w:p>
          <w:p w14:paraId="00EF5E6B" w14:textId="77777777" w:rsidR="002874D0" w:rsidRPr="002D5CCB" w:rsidRDefault="002874D0" w:rsidP="002D5CCB">
            <w:pPr>
              <w:autoSpaceDE w:val="0"/>
              <w:autoSpaceDN w:val="0"/>
              <w:adjustRightInd w:val="0"/>
              <w:spacing w:line="240" w:lineRule="auto"/>
              <w:rPr>
                <w:rFonts w:cs="Avenir-Book"/>
                <w:color w:val="524D52"/>
              </w:rPr>
            </w:pPr>
          </w:p>
          <w:p w14:paraId="4FAF72AB" w14:textId="4F083650" w:rsidR="002D5CCB" w:rsidRDefault="002D5CCB" w:rsidP="002D5CCB">
            <w:pPr>
              <w:autoSpaceDE w:val="0"/>
              <w:autoSpaceDN w:val="0"/>
              <w:adjustRightInd w:val="0"/>
              <w:spacing w:line="240" w:lineRule="auto"/>
              <w:rPr>
                <w:rFonts w:cs="Avenir-Book"/>
                <w:color w:val="524D52"/>
              </w:rPr>
            </w:pPr>
            <w:r w:rsidRPr="002D5CCB">
              <w:rPr>
                <w:rFonts w:cs="Avenir-Medium"/>
                <w:color w:val="000000"/>
              </w:rPr>
              <w:t xml:space="preserve">Check outcomes </w:t>
            </w:r>
            <w:r w:rsidRPr="002D5CCB">
              <w:rPr>
                <w:rFonts w:cs="Avenir-Medium"/>
                <w:color w:val="524D52"/>
              </w:rPr>
              <w:t xml:space="preserve">– </w:t>
            </w:r>
            <w:r w:rsidRPr="002D5CCB">
              <w:rPr>
                <w:rFonts w:cs="Avenir-Book"/>
                <w:color w:val="524D52"/>
              </w:rPr>
              <w:t xml:space="preserve">How will I </w:t>
            </w:r>
            <w:r w:rsidR="00975F0D">
              <w:rPr>
                <w:rFonts w:cs="Avenir-Book"/>
                <w:color w:val="524D52"/>
              </w:rPr>
              <w:t>measure the success of my service learning?</w:t>
            </w:r>
          </w:p>
          <w:p w14:paraId="79ECD2C0" w14:textId="609C1BEE" w:rsidR="00F24857" w:rsidRDefault="00F24857" w:rsidP="002D5CCB">
            <w:pPr>
              <w:autoSpaceDE w:val="0"/>
              <w:autoSpaceDN w:val="0"/>
              <w:adjustRightInd w:val="0"/>
              <w:spacing w:line="240" w:lineRule="auto"/>
              <w:rPr>
                <w:rFonts w:cs="Avenir-Book"/>
                <w:color w:val="524D52"/>
              </w:rPr>
            </w:pPr>
            <w:r>
              <w:rPr>
                <w:rFonts w:cs="Avenir-Book"/>
                <w:color w:val="524D52"/>
              </w:rPr>
              <w:t>_______________________________________________________________________________________________________________________________________________________________________________________</w:t>
            </w:r>
          </w:p>
          <w:p w14:paraId="4EFFDF8C" w14:textId="77777777" w:rsidR="002874D0" w:rsidRPr="002D5CCB" w:rsidRDefault="002874D0" w:rsidP="002D5CCB">
            <w:pPr>
              <w:autoSpaceDE w:val="0"/>
              <w:autoSpaceDN w:val="0"/>
              <w:adjustRightInd w:val="0"/>
              <w:spacing w:line="240" w:lineRule="auto"/>
              <w:rPr>
                <w:rFonts w:cs="Avenir-Book"/>
                <w:color w:val="524D52"/>
              </w:rPr>
            </w:pPr>
          </w:p>
          <w:p w14:paraId="2F1AC154" w14:textId="582A6950" w:rsidR="004D7F4E" w:rsidRDefault="002D5CCB" w:rsidP="002D5CCB">
            <w:pPr>
              <w:pStyle w:val="Signature"/>
              <w:rPr>
                <w:rFonts w:cs="Avenir-Book"/>
                <w:color w:val="524D52"/>
              </w:rPr>
            </w:pPr>
            <w:r w:rsidRPr="002D5CCB">
              <w:rPr>
                <w:rFonts w:cs="Avenir-Medium"/>
                <w:color w:val="000000"/>
              </w:rPr>
              <w:t xml:space="preserve">Resources </w:t>
            </w:r>
            <w:r w:rsidRPr="002D5CCB">
              <w:rPr>
                <w:rFonts w:cs="Avenir-Medium"/>
                <w:color w:val="524D52"/>
              </w:rPr>
              <w:t xml:space="preserve">– </w:t>
            </w:r>
            <w:r w:rsidRPr="002D5CCB">
              <w:rPr>
                <w:rFonts w:cs="Avenir-Book"/>
                <w:color w:val="524D52"/>
              </w:rPr>
              <w:t>What is needed to get the job done? (e.g. supplies)</w:t>
            </w:r>
            <w:r w:rsidR="00F24857">
              <w:rPr>
                <w:rFonts w:cs="Avenir-Book"/>
                <w:color w:val="524D52"/>
              </w:rPr>
              <w:t xml:space="preserve"> How will I obtain the items I need?</w:t>
            </w:r>
          </w:p>
          <w:p w14:paraId="6803E89E" w14:textId="18B2E44F" w:rsidR="002874D0" w:rsidRPr="002874D0" w:rsidRDefault="00F24857" w:rsidP="002874D0">
            <w:r>
              <w:t>_______________________________________________________________________________________________________________________________________________________________________________________</w:t>
            </w:r>
            <w:r w:rsidR="00C45812">
              <w:t>___</w:t>
            </w:r>
          </w:p>
        </w:tc>
      </w:tr>
    </w:tbl>
    <w:p w14:paraId="2426D708" w14:textId="77777777" w:rsidR="0063078A" w:rsidRDefault="0063078A" w:rsidP="000B4224">
      <w:pPr>
        <w:pStyle w:val="Heading3"/>
      </w:pPr>
    </w:p>
    <w:p w14:paraId="77646E7E" w14:textId="01141D69" w:rsidR="000B4224" w:rsidRPr="00125981" w:rsidRDefault="00F24857" w:rsidP="000B4224">
      <w:pPr>
        <w:pStyle w:val="Heading3"/>
      </w:pPr>
      <w:r w:rsidRPr="0063078A">
        <w:br w:type="page"/>
      </w:r>
      <w:r w:rsidR="0079071A">
        <w:lastRenderedPageBreak/>
        <w:t>student agreement</w:t>
      </w:r>
    </w:p>
    <w:p w14:paraId="62EFD31B" w14:textId="6730204C" w:rsidR="000B4224" w:rsidRPr="006658C4" w:rsidRDefault="00761578" w:rsidP="000B4224">
      <w:pPr>
        <w:pStyle w:val="Heading4"/>
      </w:pPr>
      <w:r>
        <w:t>responsibility</w:t>
      </w:r>
      <w:r w:rsidR="000B4224" w:rsidRPr="006658C4">
        <w:t xml:space="preserve"> •</w:t>
      </w:r>
      <w:r w:rsidR="00B86F31">
        <w:t>dedication</w:t>
      </w:r>
      <w:r w:rsidR="000B4224" w:rsidRPr="006658C4">
        <w:t xml:space="preserve"> • </w:t>
      </w:r>
      <w:r w:rsidR="00B86F31">
        <w:t>integr</w:t>
      </w:r>
      <w:r w:rsidR="00F867CE">
        <w:t>i</w:t>
      </w:r>
      <w:r w:rsidR="00B86F31">
        <w:t>ty</w:t>
      </w:r>
      <w:r w:rsidR="000B4224" w:rsidRPr="006658C4">
        <w:t xml:space="preserve"> • </w:t>
      </w:r>
      <w:r w:rsidR="00B86F31">
        <w:t>fidelity</w:t>
      </w:r>
    </w:p>
    <w:p w14:paraId="5040497A" w14:textId="78A28977" w:rsidR="00F24857" w:rsidRDefault="00F24857"/>
    <w:p w14:paraId="041A8B3D" w14:textId="24A7959C" w:rsidR="000B4224" w:rsidRPr="006648EE" w:rsidRDefault="000B4224" w:rsidP="000B4224">
      <w:pPr>
        <w:autoSpaceDE w:val="0"/>
        <w:autoSpaceDN w:val="0"/>
        <w:adjustRightInd w:val="0"/>
        <w:spacing w:line="240" w:lineRule="auto"/>
        <w:rPr>
          <w:rFonts w:cs="Avenir-BookOblique"/>
          <w:i/>
          <w:iCs/>
          <w:color w:val="000000"/>
        </w:rPr>
      </w:pPr>
      <w:r w:rsidRPr="006648EE">
        <w:rPr>
          <w:rFonts w:cs="Avenir-Heavy"/>
          <w:color w:val="000000"/>
        </w:rPr>
        <w:t>Student pledge:</w:t>
      </w:r>
      <w:r w:rsidRPr="006648EE">
        <w:rPr>
          <w:rFonts w:cs="Avenir-Heavy"/>
          <w:i/>
          <w:color w:val="000000"/>
        </w:rPr>
        <w:t xml:space="preserve"> </w:t>
      </w:r>
      <w:r w:rsidRPr="006648EE">
        <w:rPr>
          <w:rFonts w:cs="Avenir-BookOblique"/>
          <w:i/>
          <w:iCs/>
          <w:color w:val="000000"/>
        </w:rPr>
        <w:t>“I agree to fulfill the duties and the time commitments re</w:t>
      </w:r>
      <w:r w:rsidR="006648EE">
        <w:rPr>
          <w:rFonts w:cs="Avenir-BookOblique"/>
          <w:i/>
          <w:iCs/>
          <w:color w:val="000000"/>
        </w:rPr>
        <w:t>quested</w:t>
      </w:r>
      <w:r w:rsidRPr="006648EE">
        <w:rPr>
          <w:rFonts w:cs="Avenir-BookOblique"/>
          <w:i/>
          <w:iCs/>
          <w:color w:val="000000"/>
        </w:rPr>
        <w:t xml:space="preserve"> in a manner that demonstrates</w:t>
      </w:r>
      <w:r w:rsidR="00E050A5" w:rsidRPr="006648EE">
        <w:rPr>
          <w:rFonts w:cs="Avenir-BookOblique"/>
          <w:i/>
          <w:iCs/>
          <w:color w:val="000000"/>
        </w:rPr>
        <w:t xml:space="preserve"> </w:t>
      </w:r>
      <w:r w:rsidRPr="006648EE">
        <w:rPr>
          <w:rFonts w:cs="Avenir-BookOblique"/>
          <w:i/>
          <w:iCs/>
          <w:color w:val="000000"/>
        </w:rPr>
        <w:t>my good character. I will provide adequate notice if I am ever unable to keep my commitments. I further agree</w:t>
      </w:r>
      <w:r w:rsidR="00E050A5" w:rsidRPr="006648EE">
        <w:rPr>
          <w:rFonts w:cs="Avenir-BookOblique"/>
          <w:i/>
          <w:iCs/>
          <w:color w:val="000000"/>
        </w:rPr>
        <w:t xml:space="preserve"> </w:t>
      </w:r>
      <w:r w:rsidRPr="006648EE">
        <w:rPr>
          <w:rFonts w:cs="Avenir-BookOblique"/>
          <w:i/>
          <w:iCs/>
          <w:color w:val="000000"/>
        </w:rPr>
        <w:t>to abide by all rules and procedures where I am serving.”</w:t>
      </w:r>
    </w:p>
    <w:p w14:paraId="490921F0" w14:textId="77777777" w:rsidR="00E050A5" w:rsidRPr="006648EE" w:rsidRDefault="00E050A5" w:rsidP="000B4224">
      <w:pPr>
        <w:autoSpaceDE w:val="0"/>
        <w:autoSpaceDN w:val="0"/>
        <w:adjustRightInd w:val="0"/>
        <w:spacing w:line="240" w:lineRule="auto"/>
        <w:rPr>
          <w:rFonts w:cs="Avenir-Book"/>
          <w:i/>
          <w:color w:val="000000"/>
        </w:rPr>
      </w:pPr>
    </w:p>
    <w:p w14:paraId="7E70DACD" w14:textId="77777777" w:rsidR="00A836CA" w:rsidRDefault="00A836CA" w:rsidP="000B4224">
      <w:pPr>
        <w:autoSpaceDE w:val="0"/>
        <w:autoSpaceDN w:val="0"/>
        <w:adjustRightInd w:val="0"/>
        <w:spacing w:line="240" w:lineRule="auto"/>
        <w:rPr>
          <w:rFonts w:cs="Avenir-Book"/>
          <w:color w:val="000000"/>
        </w:rPr>
      </w:pPr>
    </w:p>
    <w:p w14:paraId="095C47F4" w14:textId="0BEF8292" w:rsidR="000B4224" w:rsidRPr="006648EE" w:rsidRDefault="000B4224" w:rsidP="000B4224">
      <w:pPr>
        <w:autoSpaceDE w:val="0"/>
        <w:autoSpaceDN w:val="0"/>
        <w:adjustRightInd w:val="0"/>
        <w:spacing w:line="240" w:lineRule="auto"/>
        <w:rPr>
          <w:rFonts w:cs="Avenir-Book"/>
          <w:color w:val="000000"/>
        </w:rPr>
      </w:pPr>
      <w:r w:rsidRPr="006648EE">
        <w:rPr>
          <w:rFonts w:cs="Avenir-Book"/>
          <w:color w:val="000000"/>
        </w:rPr>
        <w:t>Student’s signature: _____________________________________________Date: __________________________</w:t>
      </w:r>
    </w:p>
    <w:p w14:paraId="0E80A2C1" w14:textId="77777777" w:rsidR="000B4224" w:rsidRDefault="000B4224"/>
    <w:p w14:paraId="4D4F9FF7" w14:textId="09C66AE8" w:rsidR="00F24857" w:rsidRPr="00125981" w:rsidRDefault="0079071A" w:rsidP="00F24857">
      <w:pPr>
        <w:pStyle w:val="Heading3"/>
      </w:pPr>
      <w:r>
        <w:t>parent agreement</w:t>
      </w:r>
    </w:p>
    <w:p w14:paraId="02B8ADFC" w14:textId="6E13FF21" w:rsidR="00F24857" w:rsidRPr="006658C4" w:rsidRDefault="00B86F31" w:rsidP="00F24857">
      <w:pPr>
        <w:pStyle w:val="Heading4"/>
      </w:pPr>
      <w:r>
        <w:t>advocacy</w:t>
      </w:r>
      <w:r w:rsidR="00F24857" w:rsidRPr="006658C4">
        <w:t xml:space="preserve"> • </w:t>
      </w:r>
      <w:r>
        <w:t>consent</w:t>
      </w:r>
      <w:r w:rsidR="00F24857" w:rsidRPr="006658C4">
        <w:t xml:space="preserve"> • </w:t>
      </w:r>
      <w:r>
        <w:t>direction</w:t>
      </w:r>
      <w:r w:rsidR="00F24857" w:rsidRPr="006658C4">
        <w:t xml:space="preserve"> • </w:t>
      </w:r>
      <w:r>
        <w:t>empowerment</w:t>
      </w:r>
    </w:p>
    <w:p w14:paraId="2B5FB70A" w14:textId="2E95DD0B" w:rsidR="002D5CCB" w:rsidRDefault="002D5CCB" w:rsidP="002D5CCB"/>
    <w:p w14:paraId="52A203CA" w14:textId="03A9B59A" w:rsidR="000B4224" w:rsidRPr="006648EE" w:rsidRDefault="000B4224" w:rsidP="000B4224">
      <w:pPr>
        <w:autoSpaceDE w:val="0"/>
        <w:autoSpaceDN w:val="0"/>
        <w:adjustRightInd w:val="0"/>
        <w:spacing w:line="240" w:lineRule="auto"/>
        <w:rPr>
          <w:rFonts w:cs="Avenir-Book"/>
          <w:color w:val="000000"/>
        </w:rPr>
      </w:pPr>
      <w:r w:rsidRPr="006648EE">
        <w:rPr>
          <w:rFonts w:cs="Avenir-Book"/>
          <w:color w:val="000000"/>
        </w:rPr>
        <w:t>I give my permission for ___________________________________________________ to serve as a volunteer for the</w:t>
      </w:r>
      <w:r w:rsidR="00232911" w:rsidRPr="006648EE">
        <w:rPr>
          <w:rFonts w:cs="Avenir-Book"/>
          <w:color w:val="000000"/>
        </w:rPr>
        <w:t xml:space="preserve"> </w:t>
      </w:r>
      <w:r w:rsidRPr="006648EE">
        <w:rPr>
          <w:rFonts w:cs="Avenir-Book"/>
          <w:color w:val="000000"/>
        </w:rPr>
        <w:t>agency/project and time indicated on this form. I understand that she/he will be offering meaningful service to our</w:t>
      </w:r>
      <w:r w:rsidR="00232911" w:rsidRPr="006648EE">
        <w:rPr>
          <w:rFonts w:cs="Avenir-Book"/>
          <w:color w:val="000000"/>
        </w:rPr>
        <w:t xml:space="preserve"> </w:t>
      </w:r>
      <w:r w:rsidRPr="006648EE">
        <w:rPr>
          <w:rFonts w:cs="Avenir-Book"/>
          <w:color w:val="000000"/>
        </w:rPr>
        <w:t>community and that no compensation is offered for this service</w:t>
      </w:r>
      <w:r w:rsidR="00232911" w:rsidRPr="006648EE">
        <w:rPr>
          <w:rFonts w:cs="Avenir-Book"/>
          <w:color w:val="000000"/>
        </w:rPr>
        <w:t xml:space="preserve">. </w:t>
      </w:r>
      <w:r w:rsidRPr="006648EE">
        <w:rPr>
          <w:rFonts w:cs="Avenir-Book"/>
          <w:color w:val="000000"/>
        </w:rPr>
        <w:t>I understand that it is my responsibility as parents/guardians to approve the agency with whom my child</w:t>
      </w:r>
      <w:r w:rsidR="00232911" w:rsidRPr="006648EE">
        <w:rPr>
          <w:rFonts w:cs="Avenir-Book"/>
          <w:color w:val="000000"/>
        </w:rPr>
        <w:t xml:space="preserve"> </w:t>
      </w:r>
      <w:r w:rsidRPr="006648EE">
        <w:rPr>
          <w:rFonts w:cs="Avenir-Book"/>
          <w:color w:val="000000"/>
        </w:rPr>
        <w:t>chooses to conduct</w:t>
      </w:r>
      <w:r w:rsidR="00232911" w:rsidRPr="006648EE">
        <w:rPr>
          <w:rFonts w:cs="Avenir-Book"/>
          <w:color w:val="000000"/>
        </w:rPr>
        <w:t xml:space="preserve"> </w:t>
      </w:r>
      <w:r w:rsidRPr="006648EE">
        <w:rPr>
          <w:rFonts w:cs="Avenir-Book"/>
          <w:color w:val="000000"/>
        </w:rPr>
        <w:t>service.</w:t>
      </w:r>
    </w:p>
    <w:p w14:paraId="20A897B5" w14:textId="77777777" w:rsidR="00232911" w:rsidRPr="006648EE" w:rsidRDefault="00232911" w:rsidP="000B4224">
      <w:pPr>
        <w:autoSpaceDE w:val="0"/>
        <w:autoSpaceDN w:val="0"/>
        <w:adjustRightInd w:val="0"/>
        <w:spacing w:line="240" w:lineRule="auto"/>
        <w:rPr>
          <w:rFonts w:cs="Avenir-Book"/>
          <w:color w:val="000000"/>
        </w:rPr>
      </w:pPr>
    </w:p>
    <w:p w14:paraId="4DC7FADB" w14:textId="77777777" w:rsidR="00A836CA" w:rsidRDefault="00A836CA" w:rsidP="000B4224">
      <w:pPr>
        <w:autoSpaceDE w:val="0"/>
        <w:autoSpaceDN w:val="0"/>
        <w:adjustRightInd w:val="0"/>
        <w:spacing w:line="240" w:lineRule="auto"/>
        <w:rPr>
          <w:rFonts w:cs="Avenir-Book"/>
          <w:color w:val="000000"/>
        </w:rPr>
      </w:pPr>
    </w:p>
    <w:p w14:paraId="2CAD43C6" w14:textId="5C4492FE" w:rsidR="00A836CA" w:rsidRDefault="000B4224" w:rsidP="000B4224">
      <w:pPr>
        <w:autoSpaceDE w:val="0"/>
        <w:autoSpaceDN w:val="0"/>
        <w:adjustRightInd w:val="0"/>
        <w:spacing w:line="240" w:lineRule="auto"/>
        <w:rPr>
          <w:rFonts w:cs="Avenir-Book"/>
          <w:color w:val="000000"/>
        </w:rPr>
      </w:pPr>
      <w:r w:rsidRPr="006648EE">
        <w:rPr>
          <w:rFonts w:cs="Avenir-Book"/>
          <w:color w:val="000000"/>
        </w:rPr>
        <w:t xml:space="preserve">(In case of emergency) Name &amp; Contact No.: </w:t>
      </w:r>
    </w:p>
    <w:p w14:paraId="40B3B317" w14:textId="77777777" w:rsidR="00A836CA" w:rsidRDefault="00A836CA" w:rsidP="000B4224">
      <w:pPr>
        <w:autoSpaceDE w:val="0"/>
        <w:autoSpaceDN w:val="0"/>
        <w:adjustRightInd w:val="0"/>
        <w:spacing w:line="240" w:lineRule="auto"/>
        <w:rPr>
          <w:rFonts w:cs="Avenir-Book"/>
          <w:color w:val="000000"/>
        </w:rPr>
      </w:pPr>
    </w:p>
    <w:p w14:paraId="2C783D0B" w14:textId="48EA4901" w:rsidR="000B4224" w:rsidRDefault="000B4224" w:rsidP="000B4224">
      <w:pPr>
        <w:autoSpaceDE w:val="0"/>
        <w:autoSpaceDN w:val="0"/>
        <w:adjustRightInd w:val="0"/>
        <w:spacing w:line="240" w:lineRule="auto"/>
        <w:rPr>
          <w:rFonts w:cs="Avenir-Book"/>
          <w:color w:val="000000"/>
        </w:rPr>
      </w:pPr>
      <w:r w:rsidRPr="006648EE">
        <w:rPr>
          <w:rFonts w:cs="Avenir-Book"/>
          <w:color w:val="000000"/>
        </w:rPr>
        <w:t>_________________________________________________________________</w:t>
      </w:r>
    </w:p>
    <w:p w14:paraId="5EFF886C" w14:textId="77777777" w:rsidR="00A836CA" w:rsidRDefault="00A836CA" w:rsidP="000B4224">
      <w:pPr>
        <w:autoSpaceDE w:val="0"/>
        <w:autoSpaceDN w:val="0"/>
        <w:adjustRightInd w:val="0"/>
        <w:spacing w:line="240" w:lineRule="auto"/>
        <w:rPr>
          <w:rFonts w:cs="Avenir-Book"/>
          <w:color w:val="000000"/>
        </w:rPr>
      </w:pPr>
    </w:p>
    <w:p w14:paraId="1B8B1EC8" w14:textId="77777777" w:rsidR="004B0EBC" w:rsidRPr="006648EE" w:rsidRDefault="004B0EBC" w:rsidP="000B4224">
      <w:pPr>
        <w:autoSpaceDE w:val="0"/>
        <w:autoSpaceDN w:val="0"/>
        <w:adjustRightInd w:val="0"/>
        <w:spacing w:line="240" w:lineRule="auto"/>
        <w:rPr>
          <w:rFonts w:cs="Avenir-Book"/>
          <w:color w:val="000000"/>
        </w:rPr>
      </w:pPr>
    </w:p>
    <w:p w14:paraId="3B0C2718" w14:textId="77777777" w:rsidR="00A836CA" w:rsidRDefault="00A836CA" w:rsidP="000B4224">
      <w:pPr>
        <w:rPr>
          <w:rFonts w:cs="Avenir-Book"/>
          <w:color w:val="000000"/>
        </w:rPr>
      </w:pPr>
    </w:p>
    <w:p w14:paraId="1BCA8E9D" w14:textId="18E8EE56" w:rsidR="000B4224" w:rsidRPr="006648EE" w:rsidRDefault="000B4224" w:rsidP="000B4224">
      <w:r w:rsidRPr="006648EE">
        <w:rPr>
          <w:rFonts w:cs="Avenir-Book"/>
          <w:color w:val="000000"/>
        </w:rPr>
        <w:t>Parent/Guardian’s Signature: ___________________________________ Date: ___________________________</w:t>
      </w:r>
    </w:p>
    <w:p w14:paraId="464DBA73" w14:textId="5CF1AD1A" w:rsidR="000B4224" w:rsidRDefault="000B4224" w:rsidP="002D5CCB"/>
    <w:p w14:paraId="3E8AAAB8" w14:textId="68C41A60" w:rsidR="004B0EBC" w:rsidRDefault="004B0EBC" w:rsidP="002D5CCB"/>
    <w:p w14:paraId="0BBD88F0" w14:textId="013B1E0E" w:rsidR="0063078A" w:rsidRDefault="0063078A" w:rsidP="002D5CCB"/>
    <w:p w14:paraId="53FCC1C5" w14:textId="22A295BC" w:rsidR="0063078A" w:rsidRDefault="0063078A" w:rsidP="002D5CCB"/>
    <w:p w14:paraId="52571334" w14:textId="77777777" w:rsidR="0063078A" w:rsidRDefault="0063078A" w:rsidP="002D5CCB"/>
    <w:p w14:paraId="56EEF611" w14:textId="2862D7A6" w:rsidR="004B0EBC" w:rsidRDefault="004B0EBC" w:rsidP="002D5CCB">
      <w:pPr>
        <w:pBdr>
          <w:bottom w:val="single" w:sz="12" w:space="1" w:color="auto"/>
        </w:pBdr>
      </w:pPr>
    </w:p>
    <w:p w14:paraId="0A624A01" w14:textId="2301E51D" w:rsidR="004B0EBC" w:rsidRDefault="004B0EBC" w:rsidP="002D5CCB">
      <w:r>
        <w:t>To be completed by The Academy at Lincoln Staff:</w:t>
      </w:r>
    </w:p>
    <w:p w14:paraId="5413EA81" w14:textId="1B183C65" w:rsidR="004B0EBC" w:rsidRDefault="004B0EBC" w:rsidP="002D5CCB"/>
    <w:p w14:paraId="17E03F92" w14:textId="3DB65887" w:rsidR="004B0EBC" w:rsidRDefault="004B0EBC" w:rsidP="002D5CCB">
      <w:r>
        <w:t>Received by: ___________________________                   Approved by: _____________________________</w:t>
      </w:r>
    </w:p>
    <w:sectPr w:rsidR="004B0EBC" w:rsidSect="00C802F7">
      <w:headerReference w:type="default" r:id="rId10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3C290" w14:textId="77777777" w:rsidR="002D5CCB" w:rsidRDefault="002D5CCB" w:rsidP="00713050">
      <w:pPr>
        <w:spacing w:line="240" w:lineRule="auto"/>
      </w:pPr>
      <w:r>
        <w:separator/>
      </w:r>
    </w:p>
  </w:endnote>
  <w:endnote w:type="continuationSeparator" w:id="0">
    <w:p w14:paraId="252A61CE" w14:textId="77777777" w:rsidR="002D5CCB" w:rsidRDefault="002D5CCB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19ACD" w14:textId="77777777" w:rsidR="002D5CCB" w:rsidRDefault="002D5CCB" w:rsidP="00713050">
      <w:pPr>
        <w:spacing w:line="240" w:lineRule="auto"/>
      </w:pPr>
      <w:r>
        <w:separator/>
      </w:r>
    </w:p>
  </w:footnote>
  <w:footnote w:type="continuationSeparator" w:id="0">
    <w:p w14:paraId="58DDCC0B" w14:textId="77777777" w:rsidR="002D5CCB" w:rsidRDefault="002D5CCB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886"/>
      <w:gridCol w:w="6914"/>
    </w:tblGrid>
    <w:tr w:rsidR="00125981" w:rsidRPr="00F207C0" w14:paraId="0BA6FBE3" w14:textId="77777777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14:paraId="4C531581" w14:textId="57D3CB69" w:rsidR="00125981" w:rsidRPr="00F207C0" w:rsidRDefault="00C45812" w:rsidP="00F328B4">
          <w:pPr>
            <w:pStyle w:val="Initials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E2696DA" wp14:editId="599FEE50">
                <wp:simplePos x="0" y="0"/>
                <wp:positionH relativeFrom="column">
                  <wp:posOffset>314325</wp:posOffset>
                </wp:positionH>
                <wp:positionV relativeFrom="paragraph">
                  <wp:posOffset>-230505</wp:posOffset>
                </wp:positionV>
                <wp:extent cx="1165138" cy="1270000"/>
                <wp:effectExtent l="0" t="0" r="0" b="635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cademy at Lincol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5138" cy="1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2598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17917DBD" wp14:editId="05B8FF8D">
                    <wp:simplePos x="0" y="0"/>
                    <wp:positionH relativeFrom="column">
                      <wp:align>left</wp:align>
                    </wp:positionH>
                    <wp:positionV relativeFrom="page">
                      <wp:posOffset>-502920</wp:posOffset>
                    </wp:positionV>
                    <wp:extent cx="6665976" cy="1810512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976" cy="181051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102AD3EA" id="Group 3" o:spid="_x0000_s1026" alt="Title: Continuation page header graphic" style="position:absolute;margin-left:0;margin-top:-39.6pt;width:524.9pt;height:142.55pt;z-index:-251657216;mso-width-percent:858;mso-height-percent:180;mso-position-horizontal:left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f0a22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f0a22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914"/>
          </w:tblGrid>
          <w:tr w:rsidR="00125981" w14:paraId="191C7736" w14:textId="77777777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2A6CD94B" w14:textId="618FD1EA" w:rsidR="00125981" w:rsidRPr="00EF7109" w:rsidRDefault="002D5CCB" w:rsidP="00EF7109">
                <w:pPr>
                  <w:pStyle w:val="Heading1"/>
                  <w:outlineLvl w:val="0"/>
                </w:pPr>
                <w:r>
                  <w:t>SErvice Learning</w:t>
                </w:r>
              </w:p>
              <w:p w14:paraId="2CD8ED83" w14:textId="7A3DA115" w:rsidR="00125981" w:rsidRDefault="00660C2F" w:rsidP="00125981">
                <w:pPr>
                  <w:pStyle w:val="Heading2"/>
                  <w:outlineLvl w:val="1"/>
                </w:pPr>
                <w:r>
                  <w:t xml:space="preserve"> student/ parent </w:t>
                </w:r>
                <w:r w:rsidR="002006D9">
                  <w:t>Agreements</w:t>
                </w:r>
              </w:p>
            </w:tc>
          </w:tr>
        </w:tbl>
        <w:p w14:paraId="74160411" w14:textId="77777777" w:rsidR="00125981" w:rsidRPr="00F207C0" w:rsidRDefault="00125981" w:rsidP="00125981"/>
      </w:tc>
    </w:tr>
  </w:tbl>
  <w:p w14:paraId="2019E2BF" w14:textId="77777777" w:rsidR="00217980" w:rsidRDefault="00217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664AC"/>
    <w:multiLevelType w:val="hybridMultilevel"/>
    <w:tmpl w:val="BEF0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CB"/>
    <w:rsid w:val="00002CCE"/>
    <w:rsid w:val="00022E2F"/>
    <w:rsid w:val="000353A6"/>
    <w:rsid w:val="0006350A"/>
    <w:rsid w:val="000B0C2C"/>
    <w:rsid w:val="000B4224"/>
    <w:rsid w:val="000E5C48"/>
    <w:rsid w:val="000F01BA"/>
    <w:rsid w:val="0011675E"/>
    <w:rsid w:val="00125981"/>
    <w:rsid w:val="00125AB1"/>
    <w:rsid w:val="00135EC8"/>
    <w:rsid w:val="00150F85"/>
    <w:rsid w:val="00151C62"/>
    <w:rsid w:val="00177016"/>
    <w:rsid w:val="00184BAC"/>
    <w:rsid w:val="001B403A"/>
    <w:rsid w:val="002006D9"/>
    <w:rsid w:val="002100FA"/>
    <w:rsid w:val="00217980"/>
    <w:rsid w:val="00223B22"/>
    <w:rsid w:val="00232911"/>
    <w:rsid w:val="00236E19"/>
    <w:rsid w:val="00247A2D"/>
    <w:rsid w:val="00250084"/>
    <w:rsid w:val="00271662"/>
    <w:rsid w:val="0027404F"/>
    <w:rsid w:val="00284544"/>
    <w:rsid w:val="002874D0"/>
    <w:rsid w:val="00287B61"/>
    <w:rsid w:val="00293B83"/>
    <w:rsid w:val="002971F2"/>
    <w:rsid w:val="002B091C"/>
    <w:rsid w:val="002B6072"/>
    <w:rsid w:val="002C2CDD"/>
    <w:rsid w:val="002D45C6"/>
    <w:rsid w:val="002D5CCB"/>
    <w:rsid w:val="002E7473"/>
    <w:rsid w:val="00313E86"/>
    <w:rsid w:val="00364079"/>
    <w:rsid w:val="00375460"/>
    <w:rsid w:val="003A05FE"/>
    <w:rsid w:val="003B5EE6"/>
    <w:rsid w:val="004077FB"/>
    <w:rsid w:val="00424DD9"/>
    <w:rsid w:val="00443F85"/>
    <w:rsid w:val="00470A60"/>
    <w:rsid w:val="00470DC5"/>
    <w:rsid w:val="004717C5"/>
    <w:rsid w:val="004A7665"/>
    <w:rsid w:val="004B0EBC"/>
    <w:rsid w:val="004C3628"/>
    <w:rsid w:val="004D4DB9"/>
    <w:rsid w:val="004D7F4E"/>
    <w:rsid w:val="00543DB7"/>
    <w:rsid w:val="0055382B"/>
    <w:rsid w:val="005A530F"/>
    <w:rsid w:val="005D4417"/>
    <w:rsid w:val="00610578"/>
    <w:rsid w:val="00621FD0"/>
    <w:rsid w:val="0063078A"/>
    <w:rsid w:val="00632109"/>
    <w:rsid w:val="00641630"/>
    <w:rsid w:val="00660C2F"/>
    <w:rsid w:val="006648EE"/>
    <w:rsid w:val="006658C4"/>
    <w:rsid w:val="00674A6E"/>
    <w:rsid w:val="00684488"/>
    <w:rsid w:val="00696C32"/>
    <w:rsid w:val="006A3CE7"/>
    <w:rsid w:val="006A4232"/>
    <w:rsid w:val="006C4C50"/>
    <w:rsid w:val="006E1DC7"/>
    <w:rsid w:val="006E7384"/>
    <w:rsid w:val="00705862"/>
    <w:rsid w:val="00706F7F"/>
    <w:rsid w:val="00713050"/>
    <w:rsid w:val="00730D3D"/>
    <w:rsid w:val="00746F7F"/>
    <w:rsid w:val="007603DB"/>
    <w:rsid w:val="00761578"/>
    <w:rsid w:val="007623E5"/>
    <w:rsid w:val="0079071A"/>
    <w:rsid w:val="00796BFE"/>
    <w:rsid w:val="007C1013"/>
    <w:rsid w:val="007C16C5"/>
    <w:rsid w:val="007C7C1A"/>
    <w:rsid w:val="00811117"/>
    <w:rsid w:val="00864D4A"/>
    <w:rsid w:val="008A1907"/>
    <w:rsid w:val="008B3711"/>
    <w:rsid w:val="008C44E9"/>
    <w:rsid w:val="008E1D0F"/>
    <w:rsid w:val="00975F0D"/>
    <w:rsid w:val="0099035D"/>
    <w:rsid w:val="009D6855"/>
    <w:rsid w:val="009F75B3"/>
    <w:rsid w:val="00A056FC"/>
    <w:rsid w:val="00A238EE"/>
    <w:rsid w:val="00A3627D"/>
    <w:rsid w:val="00A42540"/>
    <w:rsid w:val="00A836CA"/>
    <w:rsid w:val="00A961DC"/>
    <w:rsid w:val="00AA01DD"/>
    <w:rsid w:val="00AB72DF"/>
    <w:rsid w:val="00AD22CE"/>
    <w:rsid w:val="00B56E1F"/>
    <w:rsid w:val="00B60A88"/>
    <w:rsid w:val="00B66BFE"/>
    <w:rsid w:val="00B86F31"/>
    <w:rsid w:val="00B874F7"/>
    <w:rsid w:val="00BB12EB"/>
    <w:rsid w:val="00BB2F5C"/>
    <w:rsid w:val="00BD0894"/>
    <w:rsid w:val="00C018EF"/>
    <w:rsid w:val="00C05502"/>
    <w:rsid w:val="00C2098A"/>
    <w:rsid w:val="00C20CF3"/>
    <w:rsid w:val="00C36D90"/>
    <w:rsid w:val="00C45812"/>
    <w:rsid w:val="00C57D37"/>
    <w:rsid w:val="00C7741E"/>
    <w:rsid w:val="00C802F7"/>
    <w:rsid w:val="00CA3A87"/>
    <w:rsid w:val="00CA3DF1"/>
    <w:rsid w:val="00CA4581"/>
    <w:rsid w:val="00CA56C1"/>
    <w:rsid w:val="00CE18D5"/>
    <w:rsid w:val="00D123DB"/>
    <w:rsid w:val="00D31585"/>
    <w:rsid w:val="00D87154"/>
    <w:rsid w:val="00E0003E"/>
    <w:rsid w:val="00E024C9"/>
    <w:rsid w:val="00E050A5"/>
    <w:rsid w:val="00E22E87"/>
    <w:rsid w:val="00E45FE0"/>
    <w:rsid w:val="00E8007E"/>
    <w:rsid w:val="00E96C92"/>
    <w:rsid w:val="00ED12BD"/>
    <w:rsid w:val="00EF7109"/>
    <w:rsid w:val="00F207C0"/>
    <w:rsid w:val="00F20AE5"/>
    <w:rsid w:val="00F24857"/>
    <w:rsid w:val="00F30A68"/>
    <w:rsid w:val="00F328B4"/>
    <w:rsid w:val="00F645C7"/>
    <w:rsid w:val="00F867CE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CE352B"/>
  <w15:chartTrackingRefBased/>
  <w15:docId w15:val="{9C09707D-0D6E-48F2-9552-07CE534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2B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5382B"/>
    <w:pPr>
      <w:keepNext/>
      <w:keepLines/>
      <w:pBdr>
        <w:bottom w:val="single" w:sz="48" w:space="1" w:color="F0A22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77C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D123DB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F0A22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7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0578"/>
  </w:style>
  <w:style w:type="paragraph" w:styleId="BlockText">
    <w:name w:val="Block Text"/>
    <w:basedOn w:val="Normal"/>
    <w:uiPriority w:val="99"/>
    <w:semiHidden/>
    <w:unhideWhenUsed/>
    <w:rsid w:val="00D123DB"/>
    <w:pPr>
      <w:pBdr>
        <w:top w:val="single" w:sz="2" w:space="10" w:color="F0A22E" w:themeColor="accent1" w:shadow="1"/>
        <w:left w:val="single" w:sz="2" w:space="10" w:color="F0A22E" w:themeColor="accent1" w:shadow="1"/>
        <w:bottom w:val="single" w:sz="2" w:space="10" w:color="F0A22E" w:themeColor="accent1" w:shadow="1"/>
        <w:right w:val="single" w:sz="2" w:space="10" w:color="F0A22E" w:themeColor="accent1" w:shadow="1"/>
      </w:pBdr>
      <w:ind w:left="1152" w:right="1152"/>
    </w:pPr>
    <w:rPr>
      <w:rFonts w:eastAsiaTheme="minorEastAsia"/>
      <w:i/>
      <w:iCs/>
      <w:color w:val="C77C0E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10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0578"/>
  </w:style>
  <w:style w:type="paragraph" w:styleId="BodyText2">
    <w:name w:val="Body Text 2"/>
    <w:basedOn w:val="Normal"/>
    <w:link w:val="Body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0578"/>
  </w:style>
  <w:style w:type="paragraph" w:styleId="BodyText3">
    <w:name w:val="Body Text 3"/>
    <w:basedOn w:val="Normal"/>
    <w:link w:val="Body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057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057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05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057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057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5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057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E3B3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057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7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057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057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0578"/>
  </w:style>
  <w:style w:type="character" w:styleId="Emphasis">
    <w:name w:val="Emphasis"/>
    <w:basedOn w:val="DefaultParagraphFont"/>
    <w:uiPriority w:val="10"/>
    <w:semiHidden/>
    <w:unhideWhenUsed/>
    <w:rsid w:val="0061057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057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578"/>
    <w:rPr>
      <w:color w:val="FFC42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578"/>
    <w:rPr>
      <w:szCs w:val="20"/>
    </w:rPr>
  </w:style>
  <w:style w:type="table" w:styleId="GridTable1Light">
    <w:name w:val="Grid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A0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B9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C1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AB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3">
    <w:name w:val="Grid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0578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0578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0578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0578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0578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0578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0578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0578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0578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0578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0578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0578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0578"/>
    <w:rPr>
      <w:rFonts w:asciiTheme="majorHAnsi" w:eastAsiaTheme="majorEastAsia" w:hAnsiTheme="majorHAnsi" w:cstheme="majorBidi"/>
      <w:color w:val="C77C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578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578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10578"/>
  </w:style>
  <w:style w:type="paragraph" w:styleId="HTMLAddress">
    <w:name w:val="HTML Address"/>
    <w:basedOn w:val="Normal"/>
    <w:link w:val="HTMLAddress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057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05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05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57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05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578"/>
    <w:rPr>
      <w:color w:val="AD1F1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23DB"/>
    <w:rPr>
      <w:i/>
      <w:iCs/>
      <w:color w:val="C77C0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23DB"/>
    <w:pPr>
      <w:pBdr>
        <w:top w:val="single" w:sz="4" w:space="10" w:color="F0A22E" w:themeColor="accent1"/>
        <w:bottom w:val="single" w:sz="4" w:space="10" w:color="F0A22E" w:themeColor="accent1"/>
      </w:pBdr>
      <w:spacing w:before="360" w:after="360"/>
      <w:ind w:left="864" w:right="864"/>
      <w:jc w:val="center"/>
    </w:pPr>
    <w:rPr>
      <w:i/>
      <w:iCs/>
      <w:color w:val="C77C0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23DB"/>
    <w:rPr>
      <w:i/>
      <w:iCs/>
      <w:color w:val="C77C0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23DB"/>
    <w:rPr>
      <w:b/>
      <w:bCs/>
      <w:caps w:val="0"/>
      <w:smallCaps/>
      <w:color w:val="C77C0E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0578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0578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0578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0578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0578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0578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0578"/>
  </w:style>
  <w:style w:type="paragraph" w:styleId="List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1057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2">
    <w:name w:val="List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bottom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3">
    <w:name w:val="List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tblBorders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0578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0A22E" w:themeColor="accent1"/>
        <w:bottom w:val="single" w:sz="4" w:space="0" w:color="F0A22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0578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0578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B58B80" w:themeColor="accent3"/>
        <w:bottom w:val="single" w:sz="4" w:space="0" w:color="B58B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0578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C3986D" w:themeColor="accent4"/>
        <w:bottom w:val="single" w:sz="4" w:space="0" w:color="C398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0578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A19574" w:themeColor="accent5"/>
        <w:bottom w:val="single" w:sz="4" w:space="0" w:color="A1957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0578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C17529" w:themeColor="accent6"/>
        <w:bottom w:val="single" w:sz="4" w:space="0" w:color="C1752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0578"/>
    <w:pPr>
      <w:spacing w:line="240" w:lineRule="auto"/>
    </w:pPr>
    <w:rPr>
      <w:color w:val="C77C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2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2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2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2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0578"/>
    <w:pPr>
      <w:spacing w:line="240" w:lineRule="auto"/>
    </w:pPr>
    <w:rPr>
      <w:color w:val="7B4A3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0578"/>
    <w:pPr>
      <w:spacing w:line="240" w:lineRule="auto"/>
    </w:pPr>
    <w:rPr>
      <w:color w:val="9261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0578"/>
    <w:pPr>
      <w:spacing w:line="240" w:lineRule="auto"/>
    </w:pPr>
    <w:rPr>
      <w:color w:val="A171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0578"/>
    <w:pPr>
      <w:spacing w:line="240" w:lineRule="auto"/>
    </w:pPr>
    <w:rPr>
      <w:color w:val="7B70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0578"/>
    <w:pPr>
      <w:spacing w:line="240" w:lineRule="auto"/>
    </w:pPr>
    <w:rPr>
      <w:color w:val="90571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057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057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0578"/>
  </w:style>
  <w:style w:type="character" w:styleId="PageNumber">
    <w:name w:val="page number"/>
    <w:basedOn w:val="DefaultParagraphFont"/>
    <w:uiPriority w:val="99"/>
    <w:semiHidden/>
    <w:unhideWhenUsed/>
    <w:rsid w:val="00610578"/>
  </w:style>
  <w:style w:type="table" w:styleId="PlainTable1">
    <w:name w:val="Plain Table 1"/>
    <w:basedOn w:val="Table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57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057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61057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0578"/>
  </w:style>
  <w:style w:type="table" w:styleId="TableProfessional">
    <w:name w:val="Table Professional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C77C0E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kerl\AppData\Roaming\Microsoft\Templates\Polished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60EDC51B9C4609B96E1BC290C1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9EB7C-8F9A-46F7-8EAE-A36C882577FE}"/>
      </w:docPartPr>
      <w:docPartBody>
        <w:p w:rsidR="0000771D" w:rsidRDefault="00D15DE9">
          <w:pPr>
            <w:pStyle w:val="0C60EDC51B9C4609B96E1BC290C1F894"/>
          </w:pPr>
          <w:r w:rsidRPr="006658C4">
            <w:t>Email</w:t>
          </w:r>
        </w:p>
      </w:docPartBody>
    </w:docPart>
    <w:docPart>
      <w:docPartPr>
        <w:name w:val="3F3794774730436E9E55E59395A90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ABA7-E651-4254-AA8E-D2E0013BF52D}"/>
      </w:docPartPr>
      <w:docPartBody>
        <w:p w:rsidR="0000771D" w:rsidRDefault="00D15DE9">
          <w:pPr>
            <w:pStyle w:val="3F3794774730436E9E55E59395A908C3"/>
          </w:pPr>
          <w:r w:rsidRPr="006658C4">
            <w:t>Telephone</w:t>
          </w:r>
        </w:p>
      </w:docPartBody>
    </w:docPart>
    <w:docPart>
      <w:docPartPr>
        <w:name w:val="9051F59A04F14CBBAB7B223CA1E33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FB336-7E42-4DC2-BE96-510386DABC87}"/>
      </w:docPartPr>
      <w:docPartBody>
        <w:p w:rsidR="0000771D" w:rsidRDefault="00D15DE9">
          <w:pPr>
            <w:pStyle w:val="9051F59A04F14CBBAB7B223CA1E33FE7"/>
          </w:pPr>
          <w:r>
            <w:t>Your name</w:t>
          </w:r>
        </w:p>
      </w:docPartBody>
    </w:docPart>
    <w:docPart>
      <w:docPartPr>
        <w:name w:val="BF8AB31026E94EA1B78A717246CB1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10FCC-2E18-4D7B-BBC1-4C1041C99BC7}"/>
      </w:docPartPr>
      <w:docPartBody>
        <w:p w:rsidR="0000771D" w:rsidRDefault="00D15DE9">
          <w:pPr>
            <w:pStyle w:val="BF8AB31026E94EA1B78A717246CB1807"/>
          </w:pPr>
          <w:r>
            <w:t>Recipient Name</w:t>
          </w:r>
        </w:p>
      </w:docPartBody>
    </w:docPart>
    <w:docPart>
      <w:docPartPr>
        <w:name w:val="FD11B843AAFE4DEFBA2F0EAF2F688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D23C5-E1DB-4219-85C4-F86240D153CD}"/>
      </w:docPartPr>
      <w:docPartBody>
        <w:p w:rsidR="0000771D" w:rsidRDefault="00D15DE9" w:rsidP="00D15DE9">
          <w:pPr>
            <w:pStyle w:val="FD11B843AAFE4DEFBA2F0EAF2F68858A"/>
          </w:pPr>
          <w:r w:rsidRPr="006658C4"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E9"/>
    <w:rsid w:val="0000771D"/>
    <w:rsid w:val="00A36769"/>
    <w:rsid w:val="00D1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BB9C7C9E864D938AF965CB9F6F8715">
    <w:name w:val="4EBB9C7C9E864D938AF965CB9F6F8715"/>
  </w:style>
  <w:style w:type="paragraph" w:customStyle="1" w:styleId="89A300A7D4334D44B2934AA5FBE90C97">
    <w:name w:val="89A300A7D4334D44B2934AA5FBE90C97"/>
  </w:style>
  <w:style w:type="paragraph" w:customStyle="1" w:styleId="0860D9C42F844202ACB37BBB740906B5">
    <w:name w:val="0860D9C42F844202ACB37BBB740906B5"/>
  </w:style>
  <w:style w:type="paragraph" w:customStyle="1" w:styleId="FFC95733709D413B947E09B6D8EB8A6D">
    <w:name w:val="FFC95733709D413B947E09B6D8EB8A6D"/>
  </w:style>
  <w:style w:type="paragraph" w:customStyle="1" w:styleId="0C60EDC51B9C4609B96E1BC290C1F894">
    <w:name w:val="0C60EDC51B9C4609B96E1BC290C1F894"/>
  </w:style>
  <w:style w:type="paragraph" w:customStyle="1" w:styleId="3F3794774730436E9E55E59395A908C3">
    <w:name w:val="3F3794774730436E9E55E59395A908C3"/>
  </w:style>
  <w:style w:type="paragraph" w:customStyle="1" w:styleId="9051F59A04F14CBBAB7B223CA1E33FE7">
    <w:name w:val="9051F59A04F14CBBAB7B223CA1E33FE7"/>
  </w:style>
  <w:style w:type="paragraph" w:customStyle="1" w:styleId="EA28B931E51C4095B8ABF20D05A3C35E">
    <w:name w:val="EA28B931E51C4095B8ABF20D05A3C35E"/>
  </w:style>
  <w:style w:type="paragraph" w:customStyle="1" w:styleId="1D2255A8AA8A42B3A5A41A73275B5836">
    <w:name w:val="1D2255A8AA8A42B3A5A41A73275B5836"/>
  </w:style>
  <w:style w:type="paragraph" w:customStyle="1" w:styleId="BF8AB31026E94EA1B78A717246CB1807">
    <w:name w:val="BF8AB31026E94EA1B78A717246CB1807"/>
  </w:style>
  <w:style w:type="paragraph" w:customStyle="1" w:styleId="00127880094144FBB46D8F4249BDD90F">
    <w:name w:val="00127880094144FBB46D8F4249BDD90F"/>
  </w:style>
  <w:style w:type="paragraph" w:customStyle="1" w:styleId="D365A8E167324AAA88B3DCF2E0F240A0">
    <w:name w:val="D365A8E167324AAA88B3DCF2E0F240A0"/>
  </w:style>
  <w:style w:type="paragraph" w:customStyle="1" w:styleId="A29353984F114804890F7C8F7169577E">
    <w:name w:val="A29353984F114804890F7C8F7169577E"/>
  </w:style>
  <w:style w:type="paragraph" w:customStyle="1" w:styleId="9D00A84125F94F8DA1C3A62E15B23DA2">
    <w:name w:val="9D00A84125F94F8DA1C3A62E15B23DA2"/>
  </w:style>
  <w:style w:type="paragraph" w:customStyle="1" w:styleId="BC6CDC7E29254149AFD37E91DE7695A1">
    <w:name w:val="BC6CDC7E29254149AFD37E91DE7695A1"/>
  </w:style>
  <w:style w:type="paragraph" w:customStyle="1" w:styleId="971695E88D5742E0B0EFF48F379AEBD3">
    <w:name w:val="971695E88D5742E0B0EFF48F379AEBD3"/>
  </w:style>
  <w:style w:type="paragraph" w:customStyle="1" w:styleId="85445A226C4248A99BE78D0DB61663D5">
    <w:name w:val="85445A226C4248A99BE78D0DB61663D5"/>
  </w:style>
  <w:style w:type="paragraph" w:customStyle="1" w:styleId="749339447D9248CDA98B2DF12F5ED8A2">
    <w:name w:val="749339447D9248CDA98B2DF12F5ED8A2"/>
  </w:style>
  <w:style w:type="paragraph" w:customStyle="1" w:styleId="9E1A76423E8D429098C04B71E62B3723">
    <w:name w:val="9E1A76423E8D429098C04B71E62B3723"/>
  </w:style>
  <w:style w:type="paragraph" w:customStyle="1" w:styleId="DF7933694AE748698859600071C3F9C3">
    <w:name w:val="DF7933694AE748698859600071C3F9C3"/>
    <w:rsid w:val="00D15DE9"/>
  </w:style>
  <w:style w:type="paragraph" w:customStyle="1" w:styleId="FD11B843AAFE4DEFBA2F0EAF2F68858A">
    <w:name w:val="FD11B843AAFE4DEFBA2F0EAF2F68858A"/>
    <w:rsid w:val="00D15DE9"/>
  </w:style>
  <w:style w:type="paragraph" w:customStyle="1" w:styleId="F2915E3C56344DE68946498F4E8A1037">
    <w:name w:val="F2915E3C56344DE68946498F4E8A1037"/>
    <w:rsid w:val="00D15DE9"/>
  </w:style>
  <w:style w:type="paragraph" w:customStyle="1" w:styleId="7EF9181F3206405CBAAEEDC5E3D3219F">
    <w:name w:val="7EF9181F3206405CBAAEEDC5E3D3219F"/>
    <w:rsid w:val="00D15DE9"/>
  </w:style>
  <w:style w:type="paragraph" w:customStyle="1" w:styleId="57981475576845C7B2F04F73DA34A349">
    <w:name w:val="57981475576845C7B2F04F73DA34A349"/>
    <w:rsid w:val="00D15DE9"/>
  </w:style>
  <w:style w:type="paragraph" w:customStyle="1" w:styleId="2D6708D1C4E94A7EA3889F90209BC63D">
    <w:name w:val="2D6708D1C4E94A7EA3889F90209BC63D"/>
    <w:rsid w:val="00D15DE9"/>
  </w:style>
  <w:style w:type="paragraph" w:customStyle="1" w:styleId="EE8DD6FAA27546CEB7D9F6A4CD9B853C">
    <w:name w:val="EE8DD6FAA27546CEB7D9F6A4CD9B853C"/>
    <w:rsid w:val="00D15DE9"/>
  </w:style>
  <w:style w:type="paragraph" w:customStyle="1" w:styleId="AB158F9288D641FB977919A420974DB2">
    <w:name w:val="AB158F9288D641FB977919A420974DB2"/>
    <w:rsid w:val="00D15DE9"/>
  </w:style>
  <w:style w:type="paragraph" w:customStyle="1" w:styleId="B83DC5E5854C471F943AB28FEF7E49B3">
    <w:name w:val="B83DC5E5854C471F943AB28FEF7E49B3"/>
    <w:rsid w:val="00D15DE9"/>
  </w:style>
  <w:style w:type="paragraph" w:customStyle="1" w:styleId="7AFD4DCDA5AF4A928A162DF6B13DB649">
    <w:name w:val="7AFD4DCDA5AF4A928A162DF6B13DB649"/>
    <w:rsid w:val="00D15DE9"/>
  </w:style>
  <w:style w:type="paragraph" w:customStyle="1" w:styleId="33BE0659A1A445FB83A3E184427BEDB6">
    <w:name w:val="33BE0659A1A445FB83A3E184427BEDB6"/>
    <w:rsid w:val="00D15DE9"/>
  </w:style>
  <w:style w:type="paragraph" w:customStyle="1" w:styleId="D53200D87B3644C8B1109A7A78275E9B">
    <w:name w:val="D53200D87B3644C8B1109A7A78275E9B"/>
    <w:rsid w:val="00D15DE9"/>
  </w:style>
  <w:style w:type="paragraph" w:customStyle="1" w:styleId="76268CEC42C542449340B9A96A3BDAE4">
    <w:name w:val="76268CEC42C542449340B9A96A3BDAE4"/>
    <w:rsid w:val="00D15DE9"/>
  </w:style>
  <w:style w:type="paragraph" w:customStyle="1" w:styleId="69CF1666765346B58C07637568BC0A98">
    <w:name w:val="69CF1666765346B58C07637568BC0A98"/>
    <w:rsid w:val="00A36769"/>
  </w:style>
  <w:style w:type="paragraph" w:customStyle="1" w:styleId="DF9CE83DD0CC42DABFF588152E150246">
    <w:name w:val="DF9CE83DD0CC42DABFF588152E150246"/>
    <w:rsid w:val="00A36769"/>
  </w:style>
  <w:style w:type="paragraph" w:customStyle="1" w:styleId="A2DA6BB499324A28BE0B5CBCDC9C2F4A">
    <w:name w:val="A2DA6BB499324A28BE0B5CBCDC9C2F4A"/>
    <w:rsid w:val="00A36769"/>
  </w:style>
  <w:style w:type="paragraph" w:customStyle="1" w:styleId="090EC58613024CFCAF167F76A0EFF4F2">
    <w:name w:val="090EC58613024CFCAF167F76A0EFF4F2"/>
    <w:rsid w:val="00A36769"/>
  </w:style>
  <w:style w:type="paragraph" w:customStyle="1" w:styleId="92CC95A9E1784E4ABCE71BAD72E690C7">
    <w:name w:val="92CC95A9E1784E4ABCE71BAD72E690C7"/>
    <w:rsid w:val="00A36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7F1A48-8C0A-4A59-BE06-4BD3B70B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cover letter, designed by MOO</Template>
  <TotalTime>4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plan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Dockery, Lakisha S</dc:creator>
  <cp:keywords>SL</cp:keywords>
  <dc:description/>
  <cp:lastModifiedBy>Dockery, Lakisha S</cp:lastModifiedBy>
  <cp:revision>5</cp:revision>
  <cp:lastPrinted>2019-01-22T18:22:00Z</cp:lastPrinted>
  <dcterms:created xsi:type="dcterms:W3CDTF">2020-03-26T18:21:00Z</dcterms:created>
  <dcterms:modified xsi:type="dcterms:W3CDTF">2020-03-26T18:27:00Z</dcterms:modified>
  <cp:contentStatus>SErvice Learning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