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236F4" w:rsidRDefault="00BE0B1E" w14:paraId="439E44B3" wp14:textId="2A426B35">
      <w:pPr>
        <w:pStyle w:val="Heading1"/>
      </w:pPr>
      <w:r w:rsidR="1A4FCF17">
        <w:rPr/>
        <w:t>August, 201</w:t>
      </w:r>
      <w:r w:rsidR="1A4FCF17">
        <w:rPr/>
        <w:t>9</w:t>
      </w:r>
    </w:p>
    <w:p xmlns:wp14="http://schemas.microsoft.com/office/word/2010/wordml" w:rsidR="00D236F4" w:rsidRDefault="00D236F4" w14:paraId="672A6659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RDefault="00D236F4" w14:paraId="2B1D35B3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Dear Parents and Students,</w:t>
      </w:r>
    </w:p>
    <w:p xmlns:wp14="http://schemas.microsoft.com/office/word/2010/wordml" w:rsidR="00D236F4" w:rsidP="000744F9" w:rsidRDefault="00D236F4" w14:paraId="0A37501D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1A4FCF17" w:rsidRDefault="000744F9" w14:paraId="5DBE055A" wp14:textId="3391D2A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ab/>
      </w:r>
      <w:r w:rsidRPr="1A4FCF17" w:rsidR="00D236F4">
        <w:rPr>
          <w:rFonts w:ascii="Arial" w:hAnsi="Arial"/>
          <w:sz w:val="24"/>
          <w:szCs w:val="24"/>
        </w:rPr>
        <w:t xml:space="preserve">Welcome to </w:t>
      </w:r>
      <w:r w:rsidRPr="1A4FCF17" w:rsidR="00BE0B1E">
        <w:rPr>
          <w:rFonts w:ascii="Arial" w:hAnsi="Arial"/>
          <w:sz w:val="24"/>
          <w:szCs w:val="24"/>
        </w:rPr>
        <w:t>the 201</w:t>
      </w:r>
      <w:r w:rsidRPr="1A4FCF17" w:rsidR="00BE0B1E">
        <w:rPr>
          <w:rFonts w:ascii="Arial" w:hAnsi="Arial"/>
          <w:sz w:val="24"/>
          <w:szCs w:val="24"/>
        </w:rPr>
        <w:t>9</w:t>
      </w:r>
      <w:r w:rsidRPr="1A4FCF17" w:rsidR="00BE0B1E">
        <w:rPr>
          <w:rFonts w:ascii="Arial" w:hAnsi="Arial"/>
          <w:sz w:val="24"/>
          <w:szCs w:val="24"/>
        </w:rPr>
        <w:t>-</w:t>
      </w:r>
      <w:r w:rsidRPr="1A4FCF17" w:rsidR="00BE0B1E">
        <w:rPr>
          <w:rFonts w:ascii="Arial" w:hAnsi="Arial"/>
          <w:sz w:val="24"/>
          <w:szCs w:val="24"/>
        </w:rPr>
        <w:t>20</w:t>
      </w:r>
      <w:r w:rsidRPr="1A4FCF17" w:rsidR="00694D2F">
        <w:rPr>
          <w:rFonts w:ascii="Arial" w:hAnsi="Arial"/>
          <w:sz w:val="24"/>
          <w:szCs w:val="24"/>
        </w:rPr>
        <w:t xml:space="preserve"> school year</w:t>
      </w:r>
      <w:r w:rsidRPr="1A4FCF17" w:rsidR="00D236F4">
        <w:rPr>
          <w:rFonts w:ascii="Arial" w:hAnsi="Arial"/>
          <w:sz w:val="24"/>
          <w:szCs w:val="24"/>
        </w:rPr>
        <w:t>.</w:t>
      </w:r>
      <w:r w:rsidRPr="1A4FCF17" w:rsidR="00694D2F">
        <w:rPr>
          <w:rFonts w:ascii="Arial" w:hAnsi="Arial"/>
          <w:sz w:val="24"/>
          <w:szCs w:val="24"/>
        </w:rPr>
        <w:t xml:space="preserve">  I look forward to a </w:t>
      </w:r>
      <w:r w:rsidRPr="1A4FCF17" w:rsidR="00DC5C3B">
        <w:rPr>
          <w:rFonts w:ascii="Arial" w:hAnsi="Arial"/>
          <w:sz w:val="24"/>
          <w:szCs w:val="24"/>
        </w:rPr>
        <w:t>great year</w:t>
      </w:r>
      <w:r w:rsidRPr="1A4FCF17" w:rsidR="00694D2F">
        <w:rPr>
          <w:rFonts w:ascii="Arial" w:hAnsi="Arial"/>
          <w:sz w:val="24"/>
          <w:szCs w:val="24"/>
        </w:rPr>
        <w:t xml:space="preserve"> where we will work hard, have some laughs, and most importantly students will learn a lot and achieve great things</w:t>
      </w:r>
      <w:r w:rsidRPr="1A4FCF17">
        <w:rPr>
          <w:rFonts w:ascii="Arial" w:hAnsi="Arial"/>
          <w:sz w:val="24"/>
          <w:szCs w:val="24"/>
        </w:rPr>
        <w:t xml:space="preserve"> as they prepare for their futures</w:t>
      </w:r>
      <w:r w:rsidRPr="1A4FCF17" w:rsidR="00694D2F">
        <w:rPr>
          <w:rFonts w:ascii="Arial" w:hAnsi="Arial"/>
          <w:sz w:val="24"/>
          <w:szCs w:val="24"/>
        </w:rPr>
        <w:t xml:space="preserve">.  Together we will keep the tradition of Grimsley’s phenomenal success on the math AP and IB Exams. </w:t>
      </w:r>
    </w:p>
    <w:p xmlns:wp14="http://schemas.microsoft.com/office/word/2010/wordml" w:rsidR="00D236F4" w:rsidP="1A4FCF17" w:rsidRDefault="000744F9" w14:paraId="3469E078" wp14:textId="053000C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ab/>
      </w:r>
      <w:r w:rsidRPr="1A4FCF17" w:rsidR="00D236F4">
        <w:rPr>
          <w:rFonts w:ascii="Arial" w:hAnsi="Arial"/>
          <w:sz w:val="24"/>
          <w:szCs w:val="24"/>
        </w:rPr>
        <w:t xml:space="preserve">Assignments will be given daily and must be done in order for the student to succeed. </w:t>
      </w:r>
      <w:r w:rsidRPr="1A4FCF17" w:rsidR="00694D2F">
        <w:rPr>
          <w:rFonts w:ascii="Arial" w:hAnsi="Arial"/>
          <w:sz w:val="24"/>
          <w:szCs w:val="24"/>
        </w:rPr>
        <w:t xml:space="preserve"> All students in Calculus and Math HL are strong math students; however, some will need additional assistance at times.</w:t>
      </w:r>
      <w:r w:rsidRPr="1A4FCF17" w:rsidR="00D236F4">
        <w:rPr>
          <w:rFonts w:ascii="Arial" w:hAnsi="Arial"/>
          <w:sz w:val="24"/>
          <w:szCs w:val="24"/>
        </w:rPr>
        <w:t xml:space="preserve"> </w:t>
      </w:r>
      <w:r w:rsidRPr="1A4FCF17" w:rsidR="00694D2F">
        <w:rPr>
          <w:rFonts w:ascii="Arial" w:hAnsi="Arial"/>
          <w:sz w:val="24"/>
          <w:szCs w:val="24"/>
        </w:rPr>
        <w:t>My standards are high, but I will bend over backwards to make sure that everyone succeeds.  Extra</w:t>
      </w:r>
      <w:r w:rsidRPr="1A4FCF17" w:rsidR="00D236F4">
        <w:rPr>
          <w:rFonts w:ascii="Arial" w:hAnsi="Arial"/>
          <w:sz w:val="24"/>
          <w:szCs w:val="24"/>
        </w:rPr>
        <w:t xml:space="preserve"> help sessions will be offered </w:t>
      </w:r>
      <w:r w:rsidRPr="1A4FCF17" w:rsidR="00D236F4">
        <w:rPr>
          <w:rFonts w:ascii="Arial" w:hAnsi="Arial"/>
          <w:sz w:val="24"/>
          <w:szCs w:val="24"/>
        </w:rPr>
        <w:t xml:space="preserve">before</w:t>
      </w:r>
      <w:r w:rsidRPr="1A4FCF17" w:rsidR="00BE0B1E">
        <w:rPr>
          <w:rFonts w:ascii="Arial" w:hAnsi="Arial"/>
          <w:sz w:val="24"/>
          <w:szCs w:val="24"/>
        </w:rPr>
        <w:t xml:space="preserve"> school on Mondays and Wedne</w:t>
      </w:r>
      <w:r w:rsidRPr="1A4FCF17" w:rsidR="00B16D0D">
        <w:rPr>
          <w:rFonts w:ascii="Arial" w:hAnsi="Arial"/>
          <w:sz w:val="24"/>
          <w:szCs w:val="24"/>
        </w:rPr>
        <w:t>sdays</w:t>
      </w:r>
      <w:r w:rsidRPr="1A4FCF17" w:rsidR="00B16D0D">
        <w:rPr>
          <w:rFonts w:ascii="Arial" w:hAnsi="Arial"/>
          <w:sz w:val="24"/>
          <w:szCs w:val="24"/>
        </w:rPr>
        <w:t xml:space="preserve"> from 8 to 8:45</w:t>
      </w:r>
      <w:r w:rsidRPr="1A4FCF17" w:rsidR="00694D2F">
        <w:rPr>
          <w:rFonts w:ascii="Arial" w:hAnsi="Arial"/>
          <w:sz w:val="24"/>
          <w:szCs w:val="24"/>
        </w:rPr>
        <w:t xml:space="preserve">.  </w:t>
      </w:r>
      <w:r w:rsidRPr="1A4FCF17" w:rsidR="00277357">
        <w:rPr>
          <w:rFonts w:ascii="Arial" w:hAnsi="Arial"/>
          <w:sz w:val="24"/>
          <w:szCs w:val="24"/>
        </w:rPr>
        <w:t>If the days occasionally</w:t>
      </w:r>
      <w:r w:rsidRPr="1A4FCF17" w:rsidR="00694D2F">
        <w:rPr>
          <w:rFonts w:ascii="Arial" w:hAnsi="Arial"/>
          <w:sz w:val="24"/>
          <w:szCs w:val="24"/>
        </w:rPr>
        <w:t xml:space="preserve"> vary due to staff meet</w:t>
      </w:r>
      <w:r w:rsidRPr="1A4FCF17" w:rsidR="00B16D0D">
        <w:rPr>
          <w:rFonts w:ascii="Arial" w:hAnsi="Arial"/>
          <w:sz w:val="24"/>
          <w:szCs w:val="24"/>
        </w:rPr>
        <w:t>ings and conferences etc., e</w:t>
      </w:r>
      <w:r w:rsidRPr="1A4FCF17" w:rsidR="00694D2F">
        <w:rPr>
          <w:rFonts w:ascii="Arial" w:hAnsi="Arial"/>
          <w:sz w:val="24"/>
          <w:szCs w:val="24"/>
        </w:rPr>
        <w:t>very Monday morning the current week’s days will be posted on the side whiteboard in class</w:t>
      </w:r>
      <w:r w:rsidRPr="1A4FCF17" w:rsidR="005B346E">
        <w:rPr>
          <w:rFonts w:ascii="Arial" w:hAnsi="Arial"/>
          <w:sz w:val="24"/>
          <w:szCs w:val="24"/>
        </w:rPr>
        <w:t xml:space="preserve">.  </w:t>
      </w:r>
      <w:r w:rsidRPr="1A4FCF17" w:rsidR="00D236F4">
        <w:rPr>
          <w:rFonts w:ascii="Arial" w:hAnsi="Arial"/>
          <w:sz w:val="24"/>
          <w:szCs w:val="24"/>
        </w:rPr>
        <w:t>Plea</w:t>
      </w:r>
      <w:r w:rsidRPr="1A4FCF17" w:rsidR="00C258F0">
        <w:rPr>
          <w:rFonts w:ascii="Arial" w:hAnsi="Arial"/>
          <w:sz w:val="24"/>
          <w:szCs w:val="24"/>
        </w:rPr>
        <w:t xml:space="preserve">se encourage your child to take </w:t>
      </w:r>
      <w:r w:rsidRPr="1A4FCF17" w:rsidR="00D236F4">
        <w:rPr>
          <w:rFonts w:ascii="Arial" w:hAnsi="Arial"/>
          <w:sz w:val="24"/>
          <w:szCs w:val="24"/>
        </w:rPr>
        <w:t>advantage of this opportunity to receive extra help whenever it is needed.</w:t>
      </w:r>
    </w:p>
    <w:p xmlns:wp14="http://schemas.microsoft.com/office/word/2010/wordml" w:rsidR="00D236F4" w:rsidP="00C36949" w:rsidRDefault="000744F9" w14:paraId="31FF688F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796E16">
        <w:rPr>
          <w:rFonts w:ascii="Arial" w:hAnsi="Arial"/>
          <w:sz w:val="24"/>
        </w:rPr>
        <w:t xml:space="preserve">Parents, </w:t>
      </w:r>
      <w:r w:rsidR="00D236F4">
        <w:rPr>
          <w:rFonts w:ascii="Arial" w:hAnsi="Arial"/>
          <w:sz w:val="24"/>
        </w:rPr>
        <w:t xml:space="preserve">I hope that we will be able to communicate as often as possible about your child’s progress in my </w:t>
      </w:r>
      <w:r>
        <w:rPr>
          <w:rFonts w:ascii="Arial" w:hAnsi="Arial"/>
          <w:sz w:val="24"/>
        </w:rPr>
        <w:t xml:space="preserve">class.  I am planning on making an email distribution list to keep everyone posted on class progress and important dates etc. Our test </w:t>
      </w:r>
      <w:r w:rsidR="00BE0B1E">
        <w:rPr>
          <w:rFonts w:ascii="Arial" w:hAnsi="Arial"/>
          <w:sz w:val="24"/>
        </w:rPr>
        <w:t>day is Thur</w:t>
      </w:r>
      <w:r w:rsidR="00C258F0">
        <w:rPr>
          <w:rFonts w:ascii="Arial" w:hAnsi="Arial"/>
          <w:sz w:val="24"/>
        </w:rPr>
        <w:t>sday</w:t>
      </w:r>
      <w:r w:rsidR="00D236F4">
        <w:rPr>
          <w:rFonts w:ascii="Arial" w:hAnsi="Arial"/>
          <w:sz w:val="24"/>
        </w:rPr>
        <w:t xml:space="preserve"> this year so you should expect </w:t>
      </w:r>
      <w:r w:rsidR="00426B8A">
        <w:rPr>
          <w:rFonts w:ascii="Arial" w:hAnsi="Arial"/>
          <w:sz w:val="24"/>
        </w:rPr>
        <w:t>to see your child’s grade by Tues</w:t>
      </w:r>
      <w:r w:rsidR="00D236F4">
        <w:rPr>
          <w:rFonts w:ascii="Arial" w:hAnsi="Arial"/>
          <w:sz w:val="24"/>
        </w:rPr>
        <w:t>day following the test.  Each student will receive a progress report around the middle of each nine-week period.</w:t>
      </w:r>
      <w:r>
        <w:rPr>
          <w:rFonts w:ascii="Arial" w:hAnsi="Arial"/>
          <w:sz w:val="24"/>
        </w:rPr>
        <w:t xml:space="preserve">  </w:t>
      </w:r>
      <w:r w:rsidR="00C36949">
        <w:rPr>
          <w:rFonts w:ascii="Arial" w:hAnsi="Arial"/>
          <w:sz w:val="24"/>
        </w:rPr>
        <w:t>If we have five major grades</w:t>
      </w:r>
      <w:r w:rsidR="00941C25">
        <w:rPr>
          <w:rFonts w:ascii="Arial" w:hAnsi="Arial"/>
          <w:sz w:val="24"/>
        </w:rPr>
        <w:t xml:space="preserve"> during a quarter, one will be dropped.</w:t>
      </w:r>
    </w:p>
    <w:p xmlns:wp14="http://schemas.microsoft.com/office/word/2010/wordml" w:rsidR="00D236F4" w:rsidP="000744F9" w:rsidRDefault="000744F9" w14:paraId="73899294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236F4">
        <w:rPr>
          <w:rFonts w:ascii="Arial" w:hAnsi="Arial"/>
          <w:sz w:val="24"/>
        </w:rPr>
        <w:t>Each student received a copy of the course syllabus, including a</w:t>
      </w:r>
      <w:r w:rsidR="00BE0B1E">
        <w:rPr>
          <w:rFonts w:ascii="Arial" w:hAnsi="Arial"/>
          <w:sz w:val="24"/>
        </w:rPr>
        <w:t xml:space="preserve"> link to the</w:t>
      </w:r>
      <w:r w:rsidR="00D236F4">
        <w:rPr>
          <w:rFonts w:ascii="Arial" w:hAnsi="Arial"/>
          <w:sz w:val="24"/>
        </w:rPr>
        <w:t xml:space="preserve"> list of </w:t>
      </w:r>
      <w:r>
        <w:rPr>
          <w:rFonts w:ascii="Arial" w:hAnsi="Arial"/>
          <w:sz w:val="24"/>
        </w:rPr>
        <w:t>topics to be covered this year.</w:t>
      </w:r>
      <w:r w:rsidR="00D236F4">
        <w:rPr>
          <w:rFonts w:ascii="Arial" w:hAnsi="Arial"/>
          <w:sz w:val="24"/>
        </w:rPr>
        <w:t xml:space="preserve">  </w:t>
      </w:r>
      <w:r w:rsidR="00B16D0D">
        <w:rPr>
          <w:rFonts w:ascii="Arial" w:hAnsi="Arial"/>
          <w:sz w:val="24"/>
        </w:rPr>
        <w:t xml:space="preserve">Also, please understand that all school policies concerning electronics and </w:t>
      </w:r>
      <w:proofErr w:type="spellStart"/>
      <w:r w:rsidR="00B16D0D">
        <w:rPr>
          <w:rFonts w:ascii="Arial" w:hAnsi="Arial"/>
          <w:sz w:val="24"/>
        </w:rPr>
        <w:t>tardies</w:t>
      </w:r>
      <w:proofErr w:type="spellEnd"/>
      <w:r w:rsidR="00B16D0D">
        <w:rPr>
          <w:rFonts w:ascii="Arial" w:hAnsi="Arial"/>
          <w:sz w:val="24"/>
        </w:rPr>
        <w:t>, will be consistently enforce</w:t>
      </w:r>
      <w:bookmarkStart w:name="_GoBack" w:id="0"/>
      <w:bookmarkEnd w:id="0"/>
      <w:r w:rsidR="00B16D0D">
        <w:rPr>
          <w:rFonts w:ascii="Arial" w:hAnsi="Arial"/>
          <w:sz w:val="24"/>
        </w:rPr>
        <w:t xml:space="preserve">d in accordance to the </w:t>
      </w:r>
      <w:proofErr w:type="spellStart"/>
      <w:r w:rsidR="00B16D0D">
        <w:rPr>
          <w:rFonts w:ascii="Arial" w:hAnsi="Arial"/>
          <w:sz w:val="24"/>
        </w:rPr>
        <w:t>Grimsley</w:t>
      </w:r>
      <w:proofErr w:type="spellEnd"/>
      <w:r w:rsidR="00B16D0D">
        <w:rPr>
          <w:rFonts w:ascii="Arial" w:hAnsi="Arial"/>
          <w:sz w:val="24"/>
        </w:rPr>
        <w:t xml:space="preserve"> student handbook.  </w:t>
      </w:r>
      <w:r w:rsidR="00D236F4">
        <w:rPr>
          <w:rFonts w:ascii="Arial" w:hAnsi="Arial"/>
          <w:sz w:val="24"/>
        </w:rPr>
        <w:t>If you have any questions or concerns now or during the year, please</w:t>
      </w:r>
      <w:r>
        <w:rPr>
          <w:rFonts w:ascii="Arial" w:hAnsi="Arial"/>
          <w:sz w:val="24"/>
        </w:rPr>
        <w:t xml:space="preserve"> email me at </w:t>
      </w:r>
      <w:r w:rsidR="002664B2">
        <w:rPr>
          <w:rFonts w:ascii="Arial" w:hAnsi="Arial"/>
          <w:sz w:val="24"/>
        </w:rPr>
        <w:t>rohanr@gcs</w:t>
      </w:r>
      <w:r w:rsidR="005B346E">
        <w:rPr>
          <w:rFonts w:ascii="Arial" w:hAnsi="Arial"/>
          <w:sz w:val="24"/>
        </w:rPr>
        <w:t>nc.com</w:t>
      </w:r>
      <w:r>
        <w:rPr>
          <w:rFonts w:ascii="Arial" w:hAnsi="Arial"/>
          <w:sz w:val="24"/>
        </w:rPr>
        <w:t xml:space="preserve"> and I will respond as soon as possible.</w:t>
      </w:r>
      <w:r w:rsidR="00B16D0D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You can also</w:t>
      </w:r>
      <w:r w:rsidR="00D236F4">
        <w:rPr>
          <w:rFonts w:ascii="Arial" w:hAnsi="Arial"/>
          <w:sz w:val="24"/>
        </w:rPr>
        <w:t xml:space="preserve"> leave a message at Grimsley (370-8180)</w:t>
      </w:r>
      <w:r>
        <w:rPr>
          <w:rFonts w:ascii="Arial" w:hAnsi="Arial"/>
          <w:sz w:val="24"/>
        </w:rPr>
        <w:t xml:space="preserve"> and I will return your call.</w:t>
      </w:r>
      <w:r w:rsidR="00D236F4">
        <w:rPr>
          <w:rFonts w:ascii="Arial" w:hAnsi="Arial"/>
          <w:sz w:val="24"/>
        </w:rPr>
        <w:t xml:space="preserve"> </w:t>
      </w:r>
    </w:p>
    <w:p xmlns:wp14="http://schemas.microsoft.com/office/word/2010/wordml" w:rsidR="00B16D0D" w:rsidP="000744F9" w:rsidRDefault="00B16D0D" w14:paraId="5DAB6C7B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73303AAA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sign the bottom portion of this letter and return it to me.</w:t>
      </w:r>
    </w:p>
    <w:p xmlns:wp14="http://schemas.microsoft.com/office/word/2010/wordml" w:rsidR="00D236F4" w:rsidP="000744F9" w:rsidRDefault="00D236F4" w14:paraId="02EB378F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5CF11C59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Sincerely,</w:t>
      </w:r>
    </w:p>
    <w:p xmlns:wp14="http://schemas.microsoft.com/office/word/2010/wordml" w:rsidR="00D236F4" w:rsidP="000744F9" w:rsidRDefault="00D236F4" w14:paraId="6A05A809" wp14:textId="77777777">
      <w:pPr>
        <w:pStyle w:val="Heading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D236F4" w:rsidP="000744F9" w:rsidRDefault="000744F9" w14:paraId="09C0E911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Roberta Rohan</w:t>
      </w:r>
    </w:p>
    <w:p xmlns:wp14="http://schemas.microsoft.com/office/word/2010/wordml" w:rsidR="00D236F4" w:rsidP="000744F9" w:rsidRDefault="00D236F4" w14:paraId="5A39BBE3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41C8F396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72A3D3EC" wp14:textId="77777777">
      <w:pPr>
        <w:pBdr>
          <w:bottom w:val="double" w:color="auto" w:sz="6" w:space="1"/>
        </w:pBd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0D0B940D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70736A7F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 have received a copy of M</w:t>
      </w:r>
      <w:r w:rsidR="000744F9">
        <w:rPr>
          <w:rFonts w:ascii="Arial" w:hAnsi="Arial"/>
          <w:sz w:val="24"/>
        </w:rPr>
        <w:t>iss Rohan’s</w:t>
      </w:r>
      <w:r>
        <w:rPr>
          <w:rFonts w:ascii="Arial" w:hAnsi="Arial"/>
          <w:sz w:val="24"/>
        </w:rPr>
        <w:t xml:space="preserve"> course syllabus and am aware of </w:t>
      </w:r>
      <w:r w:rsidR="000744F9">
        <w:rPr>
          <w:rFonts w:ascii="Arial" w:hAnsi="Arial"/>
          <w:sz w:val="24"/>
        </w:rPr>
        <w:t>her</w:t>
      </w:r>
      <w:r>
        <w:rPr>
          <w:rFonts w:ascii="Arial" w:hAnsi="Arial"/>
          <w:sz w:val="24"/>
        </w:rPr>
        <w:t xml:space="preserve"> expectations for this class.</w:t>
      </w:r>
    </w:p>
    <w:p xmlns:wp14="http://schemas.microsoft.com/office/word/2010/wordml" w:rsidR="00D236F4" w:rsidP="000744F9" w:rsidRDefault="00D236F4" w14:paraId="0E27B00A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5096AC50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Student’s signature ___________________________________________________</w:t>
      </w:r>
    </w:p>
    <w:p xmlns:wp14="http://schemas.microsoft.com/office/word/2010/wordml" w:rsidR="00D236F4" w:rsidP="000744F9" w:rsidRDefault="00D236F4" w14:paraId="60061E4C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5E1D355A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Parent’s signature ____________________________________________________</w:t>
      </w:r>
    </w:p>
    <w:p xmlns:wp14="http://schemas.microsoft.com/office/word/2010/wordml" w:rsidR="00D236F4" w:rsidP="000744F9" w:rsidRDefault="00D236F4" w14:paraId="44EAFD9C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65A2117D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Date _______________________</w:t>
      </w:r>
    </w:p>
    <w:p xmlns:wp14="http://schemas.microsoft.com/office/word/2010/wordml" w:rsidR="00D236F4" w:rsidP="000744F9" w:rsidRDefault="00D236F4" w14:paraId="4B94D5A5" wp14:textId="77777777">
      <w:pPr>
        <w:rPr>
          <w:rFonts w:ascii="Arial" w:hAnsi="Arial"/>
          <w:sz w:val="24"/>
        </w:rPr>
      </w:pPr>
    </w:p>
    <w:p xmlns:wp14="http://schemas.microsoft.com/office/word/2010/wordml" w:rsidR="00D236F4" w:rsidP="000744F9" w:rsidRDefault="00D236F4" w14:paraId="18B2ED4B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Parent’s Email address (if applicable) _____________________________</w:t>
      </w:r>
    </w:p>
    <w:sectPr w:rsidR="00D236F4" w:rsidSect="00BC17DA">
      <w:pgSz w:w="12240" w:h="15840" w:orient="portrait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2F"/>
    <w:rsid w:val="000509A5"/>
    <w:rsid w:val="000744F9"/>
    <w:rsid w:val="002371F0"/>
    <w:rsid w:val="002664B2"/>
    <w:rsid w:val="00277357"/>
    <w:rsid w:val="002D4543"/>
    <w:rsid w:val="00426B8A"/>
    <w:rsid w:val="005B346E"/>
    <w:rsid w:val="00694D2F"/>
    <w:rsid w:val="00796E16"/>
    <w:rsid w:val="00854690"/>
    <w:rsid w:val="00941C25"/>
    <w:rsid w:val="009F3C1E"/>
    <w:rsid w:val="00B16D0D"/>
    <w:rsid w:val="00BC17DA"/>
    <w:rsid w:val="00BE0B1E"/>
    <w:rsid w:val="00BF54C5"/>
    <w:rsid w:val="00C258F0"/>
    <w:rsid w:val="00C36949"/>
    <w:rsid w:val="00CD0269"/>
    <w:rsid w:val="00D236F4"/>
    <w:rsid w:val="00DC5C3B"/>
    <w:rsid w:val="00DF6900"/>
    <w:rsid w:val="1A4FC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D1C4C62-C81C-409B-B325-8036A96A2141}"/>
  <w14:docId w14:val="02B48EF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0744F9"/>
    <w:rPr>
      <w:color w:val="0000FF"/>
      <w:u w:val="single"/>
    </w:rPr>
  </w:style>
  <w:style w:type="paragraph" w:styleId="BalloonText">
    <w:name w:val="Balloon Text"/>
    <w:basedOn w:val="Normal"/>
    <w:semiHidden/>
    <w:rsid w:val="00266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Cust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NormalCustom.dot</ap:Template>
  <ap:Application>Microsoft Office Word</ap:Application>
  <ap:DocSecurity>0</ap:DocSecurity>
  <ap:ScaleCrop>false</ap:ScaleCrop>
  <ap:Company>Guilford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1999</dc:title>
  <dc:subject/>
  <dc:creator>Rohan, Roberta M</dc:creator>
  <keywords/>
  <lastModifiedBy>Rohan, Roberta M</lastModifiedBy>
  <revision>7</revision>
  <lastPrinted>2005-08-18T23:32:00.0000000Z</lastPrinted>
  <dcterms:created xsi:type="dcterms:W3CDTF">2019-08-13T11:41:00.0000000Z</dcterms:created>
  <dcterms:modified xsi:type="dcterms:W3CDTF">2019-08-13T11:42:40.2344566Z</dcterms:modified>
</coreProperties>
</file>