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FCE" w:rsidRPr="00957414" w:rsidRDefault="00023FCE" w:rsidP="00957414">
      <w:pPr>
        <w:jc w:val="center"/>
        <w:rPr>
          <w:b/>
        </w:rPr>
      </w:pPr>
      <w:r w:rsidRPr="00957414">
        <w:rPr>
          <w:b/>
        </w:rPr>
        <w:t>Reading Journal Questions-Common Core</w:t>
      </w:r>
    </w:p>
    <w:p w:rsidR="00DA53EF" w:rsidRDefault="00023FCE" w:rsidP="00DA53EF">
      <w:pPr>
        <w:rPr>
          <w:b/>
        </w:rPr>
      </w:pPr>
      <w:r w:rsidRPr="00957414">
        <w:rPr>
          <w:b/>
        </w:rPr>
        <w:t xml:space="preserve">Monday: </w:t>
      </w:r>
    </w:p>
    <w:p w:rsidR="00023FCE" w:rsidRPr="002265C1" w:rsidRDefault="00DA53EF" w:rsidP="00DA53EF">
      <w:pPr>
        <w:rPr>
          <w:b/>
        </w:rPr>
      </w:pPr>
      <w:r w:rsidRPr="002265C1">
        <w:rPr>
          <w:b/>
        </w:rPr>
        <w:t>1.</w:t>
      </w:r>
      <w:r w:rsidR="00957414" w:rsidRPr="002265C1">
        <w:rPr>
          <w:b/>
        </w:rPr>
        <w:t xml:space="preserve">  </w:t>
      </w:r>
      <w:r w:rsidR="00792641" w:rsidRPr="002265C1">
        <w:rPr>
          <w:b/>
        </w:rPr>
        <w:t>*</w:t>
      </w:r>
      <w:r w:rsidR="009A37F3">
        <w:rPr>
          <w:b/>
        </w:rPr>
        <w:t>What is the author’s purpose for writing</w:t>
      </w:r>
      <w:r w:rsidR="00023FCE" w:rsidRPr="002265C1">
        <w:rPr>
          <w:b/>
        </w:rPr>
        <w:t xml:space="preserve"> your text?  Give text evidence that helps you identify the purpose of the selection.</w:t>
      </w:r>
      <w:r w:rsidR="00FB6064">
        <w:rPr>
          <w:b/>
        </w:rPr>
        <w:t xml:space="preserve">  For what audience do you think this text is intended?</w:t>
      </w:r>
    </w:p>
    <w:p w:rsidR="00023FCE" w:rsidRPr="002265C1" w:rsidRDefault="00DA53EF" w:rsidP="00DA53EF">
      <w:pPr>
        <w:rPr>
          <w:b/>
        </w:rPr>
      </w:pPr>
      <w:r w:rsidRPr="002265C1">
        <w:rPr>
          <w:b/>
        </w:rPr>
        <w:t xml:space="preserve">2.  </w:t>
      </w:r>
      <w:r w:rsidR="00023FCE" w:rsidRPr="002265C1">
        <w:rPr>
          <w:b/>
        </w:rPr>
        <w:t>What is an inference that you</w:t>
      </w:r>
      <w:r w:rsidR="00792641" w:rsidRPr="002265C1">
        <w:rPr>
          <w:b/>
        </w:rPr>
        <w:t xml:space="preserve"> have to</w:t>
      </w:r>
      <w:r w:rsidR="00023FCE" w:rsidRPr="002265C1">
        <w:rPr>
          <w:b/>
        </w:rPr>
        <w:t xml:space="preserve"> make in the text?  Use a quote from the text to support your inference.</w:t>
      </w:r>
    </w:p>
    <w:p w:rsidR="00023FCE" w:rsidRPr="002265C1" w:rsidRDefault="00DA53EF">
      <w:pPr>
        <w:rPr>
          <w:b/>
        </w:rPr>
      </w:pPr>
      <w:r>
        <w:t xml:space="preserve"> </w:t>
      </w:r>
      <w:r w:rsidRPr="002265C1">
        <w:rPr>
          <w:b/>
        </w:rPr>
        <w:t>3.</w:t>
      </w:r>
      <w:r w:rsidR="00957414" w:rsidRPr="002265C1">
        <w:rPr>
          <w:b/>
        </w:rPr>
        <w:t xml:space="preserve">  *</w:t>
      </w:r>
      <w:r w:rsidR="00023FCE" w:rsidRPr="002265C1">
        <w:rPr>
          <w:b/>
        </w:rPr>
        <w:t xml:space="preserve">What is the theme of your text?  (Theme is the message.)  Choose a sentence from the text that </w:t>
      </w:r>
      <w:r w:rsidR="00792641" w:rsidRPr="002265C1">
        <w:rPr>
          <w:b/>
        </w:rPr>
        <w:t>supports your idea of the theme and explain why you chose that sentence.</w:t>
      </w:r>
    </w:p>
    <w:p w:rsidR="00957414" w:rsidRDefault="00957414">
      <w:r>
        <w:t>4.  *What other selections have you read that have the same theme as this selection.  Explain how they are similar.</w:t>
      </w:r>
    </w:p>
    <w:p w:rsidR="00023FCE" w:rsidRDefault="00957414">
      <w:r>
        <w:t xml:space="preserve">5.  </w:t>
      </w:r>
      <w:r w:rsidR="00792641">
        <w:t>*</w:t>
      </w:r>
      <w:r w:rsidR="00023FCE">
        <w:t>Write a summary of the text.  Make sure that it is objective.  (You don’t include any opinions!)</w:t>
      </w:r>
    </w:p>
    <w:p w:rsidR="00023FCE" w:rsidRPr="000F5414" w:rsidRDefault="00957414">
      <w:pPr>
        <w:rPr>
          <w:b/>
        </w:rPr>
      </w:pPr>
      <w:r w:rsidRPr="000F5414">
        <w:rPr>
          <w:b/>
        </w:rPr>
        <w:t xml:space="preserve">6.  </w:t>
      </w:r>
      <w:r w:rsidR="00792641" w:rsidRPr="000F5414">
        <w:rPr>
          <w:b/>
        </w:rPr>
        <w:t>*</w:t>
      </w:r>
      <w:r w:rsidR="00023FCE" w:rsidRPr="000F5414">
        <w:rPr>
          <w:b/>
        </w:rPr>
        <w:t>Draw a symbol of something the represents your text.  Explain what it symbolizes and why you chose it.</w:t>
      </w:r>
      <w:r w:rsidR="000F5414" w:rsidRPr="000F5414">
        <w:rPr>
          <w:b/>
        </w:rPr>
        <w:t xml:space="preserve">  Select a quote that explains.</w:t>
      </w:r>
    </w:p>
    <w:p w:rsidR="00792641" w:rsidRPr="002265C1" w:rsidRDefault="00957414">
      <w:pPr>
        <w:rPr>
          <w:b/>
        </w:rPr>
      </w:pPr>
      <w:r w:rsidRPr="002265C1">
        <w:rPr>
          <w:b/>
        </w:rPr>
        <w:t xml:space="preserve">7.  </w:t>
      </w:r>
      <w:r w:rsidR="00792641" w:rsidRPr="002265C1">
        <w:rPr>
          <w:b/>
        </w:rPr>
        <w:t>*Is your text valid? (</w:t>
      </w:r>
      <w:proofErr w:type="gramStart"/>
      <w:r w:rsidR="00792641" w:rsidRPr="002265C1">
        <w:rPr>
          <w:b/>
        </w:rPr>
        <w:t>accurate</w:t>
      </w:r>
      <w:proofErr w:type="gramEnd"/>
      <w:r w:rsidR="00792641" w:rsidRPr="002265C1">
        <w:rPr>
          <w:b/>
        </w:rPr>
        <w:t>)  Give examples of facts in your text to show that it’s valid or give examples showing that your text is not valid.</w:t>
      </w:r>
    </w:p>
    <w:p w:rsidR="00792641" w:rsidRDefault="00957414">
      <w:r>
        <w:t xml:space="preserve">8.  </w:t>
      </w:r>
      <w:r w:rsidR="000F5414">
        <w:t xml:space="preserve">In complete </w:t>
      </w:r>
      <w:r w:rsidR="00220CF2">
        <w:t>sentences, describe the plot of the story.</w:t>
      </w:r>
    </w:p>
    <w:p w:rsidR="00220CF2" w:rsidRDefault="00957414">
      <w:r>
        <w:t xml:space="preserve">9.  </w:t>
      </w:r>
      <w:r w:rsidR="00220CF2">
        <w:t>Make a plot chart using the exposition, rising action, climax, falling action, and resolution.  Label and tell about each part based on what you’ve read.</w:t>
      </w:r>
    </w:p>
    <w:p w:rsidR="00792641" w:rsidRDefault="00957414">
      <w:pPr>
        <w:rPr>
          <w:b/>
        </w:rPr>
      </w:pPr>
      <w:r w:rsidRPr="00B56ACC">
        <w:rPr>
          <w:b/>
        </w:rPr>
        <w:t xml:space="preserve">10.  </w:t>
      </w:r>
      <w:r w:rsidR="00792641" w:rsidRPr="00B56ACC">
        <w:rPr>
          <w:b/>
        </w:rPr>
        <w:t>Tell how a character changes in the selection.  Be sure to include the point in the story where the character starts to change.</w:t>
      </w:r>
      <w:r w:rsidR="000F5414" w:rsidRPr="00B56ACC">
        <w:rPr>
          <w:b/>
        </w:rPr>
        <w:t xml:space="preserve">  Use quotes that demonstrate this change.</w:t>
      </w:r>
    </w:p>
    <w:p w:rsidR="00351C5E" w:rsidRPr="00B56ACC" w:rsidRDefault="00351C5E">
      <w:pPr>
        <w:rPr>
          <w:b/>
        </w:rPr>
      </w:pPr>
      <w:r>
        <w:rPr>
          <w:b/>
        </w:rPr>
        <w:t>Wednesday:</w:t>
      </w:r>
    </w:p>
    <w:p w:rsidR="00792641" w:rsidRDefault="00957414">
      <w:r>
        <w:t xml:space="preserve">11.  </w:t>
      </w:r>
      <w:r w:rsidR="00792641">
        <w:t>Describe the conf</w:t>
      </w:r>
      <w:r w:rsidR="00B56ACC">
        <w:t xml:space="preserve">lict in the story.  How is it </w:t>
      </w:r>
      <w:r w:rsidR="00792641">
        <w:t>resolve</w:t>
      </w:r>
      <w:r w:rsidR="00B56ACC">
        <w:t>d</w:t>
      </w:r>
      <w:r w:rsidR="00792641">
        <w:t>?</w:t>
      </w:r>
    </w:p>
    <w:p w:rsidR="00220CF2" w:rsidRPr="002265C1" w:rsidRDefault="00957414">
      <w:pPr>
        <w:rPr>
          <w:b/>
        </w:rPr>
      </w:pPr>
      <w:r w:rsidRPr="002265C1">
        <w:rPr>
          <w:b/>
        </w:rPr>
        <w:t xml:space="preserve">12.  </w:t>
      </w:r>
      <w:r w:rsidR="00220CF2" w:rsidRPr="002265C1">
        <w:rPr>
          <w:b/>
        </w:rPr>
        <w:t>What types of figurative language are used in the text?  (</w:t>
      </w:r>
      <w:proofErr w:type="gramStart"/>
      <w:r w:rsidR="00220CF2" w:rsidRPr="002265C1">
        <w:rPr>
          <w:b/>
        </w:rPr>
        <w:t>simile</w:t>
      </w:r>
      <w:proofErr w:type="gramEnd"/>
      <w:r w:rsidR="00220CF2" w:rsidRPr="002265C1">
        <w:rPr>
          <w:b/>
        </w:rPr>
        <w:t xml:space="preserve">, metaphor, analogy, hyperbole, personification, idioms, onomatopoeia)  Give specific examples and explain how they are important to </w:t>
      </w:r>
      <w:proofErr w:type="gramStart"/>
      <w:r w:rsidR="00220CF2" w:rsidRPr="002265C1">
        <w:rPr>
          <w:b/>
        </w:rPr>
        <w:t>the</w:t>
      </w:r>
      <w:proofErr w:type="gramEnd"/>
      <w:r w:rsidR="00220CF2" w:rsidRPr="002265C1">
        <w:rPr>
          <w:b/>
        </w:rPr>
        <w:t xml:space="preserve"> text. </w:t>
      </w:r>
    </w:p>
    <w:p w:rsidR="00220CF2" w:rsidRPr="00B56ACC" w:rsidRDefault="00957414">
      <w:pPr>
        <w:rPr>
          <w:b/>
        </w:rPr>
      </w:pPr>
      <w:r w:rsidRPr="00B56ACC">
        <w:rPr>
          <w:b/>
        </w:rPr>
        <w:t xml:space="preserve">13.  </w:t>
      </w:r>
      <w:r w:rsidR="00220CF2" w:rsidRPr="00B56ACC">
        <w:rPr>
          <w:b/>
        </w:rPr>
        <w:t xml:space="preserve">*Choose an unfamiliar word from your text.  Using complete sentences, give two synonyms and two antonyms for the word.  </w:t>
      </w:r>
    </w:p>
    <w:p w:rsidR="00220CF2" w:rsidRPr="002265C1" w:rsidRDefault="00957414">
      <w:pPr>
        <w:rPr>
          <w:b/>
        </w:rPr>
      </w:pPr>
      <w:r w:rsidRPr="002265C1">
        <w:rPr>
          <w:b/>
        </w:rPr>
        <w:t xml:space="preserve">14.  </w:t>
      </w:r>
      <w:r w:rsidR="00220CF2" w:rsidRPr="002265C1">
        <w:rPr>
          <w:b/>
        </w:rPr>
        <w:t xml:space="preserve">What is the tone of your selection?  (How the author feels about the text) </w:t>
      </w:r>
      <w:r w:rsidR="00B56ACC">
        <w:rPr>
          <w:b/>
        </w:rPr>
        <w:t xml:space="preserve"> </w:t>
      </w:r>
      <w:r w:rsidR="00220CF2" w:rsidRPr="002265C1">
        <w:rPr>
          <w:b/>
        </w:rPr>
        <w:t>Quote a sentence or more from the text that demonstrates your idea of the tone.</w:t>
      </w:r>
    </w:p>
    <w:p w:rsidR="00351C5E" w:rsidRDefault="00957414">
      <w:r>
        <w:t xml:space="preserve">15. </w:t>
      </w:r>
      <w:r w:rsidR="00220CF2">
        <w:t>*Explain how a person, e</w:t>
      </w:r>
      <w:r w:rsidR="009A37F3">
        <w:t>vent, or idea is introduced in the</w:t>
      </w:r>
      <w:r w:rsidR="00220CF2">
        <w:t xml:space="preserve"> text.</w:t>
      </w:r>
    </w:p>
    <w:p w:rsidR="00220CF2" w:rsidRPr="00351C5E" w:rsidRDefault="00957414">
      <w:r w:rsidRPr="00B56ACC">
        <w:rPr>
          <w:b/>
        </w:rPr>
        <w:t xml:space="preserve">16.  </w:t>
      </w:r>
      <w:r w:rsidR="00220CF2" w:rsidRPr="00B56ACC">
        <w:rPr>
          <w:b/>
        </w:rPr>
        <w:t>What is the setting of the text?  (When and where) How does it affect the text?</w:t>
      </w:r>
    </w:p>
    <w:p w:rsidR="00220CF2" w:rsidRPr="002265C1" w:rsidRDefault="00957414">
      <w:pPr>
        <w:rPr>
          <w:b/>
        </w:rPr>
      </w:pPr>
      <w:r w:rsidRPr="002265C1">
        <w:rPr>
          <w:b/>
        </w:rPr>
        <w:t xml:space="preserve">17.  </w:t>
      </w:r>
      <w:r w:rsidR="00935254" w:rsidRPr="002265C1">
        <w:rPr>
          <w:b/>
        </w:rPr>
        <w:t>*Describe the author’s style in writing the text.  Use quotes to support your ideas.</w:t>
      </w:r>
    </w:p>
    <w:p w:rsidR="00935254" w:rsidRDefault="00957414">
      <w:pPr>
        <w:rPr>
          <w:b/>
        </w:rPr>
      </w:pPr>
      <w:r w:rsidRPr="002265C1">
        <w:rPr>
          <w:b/>
        </w:rPr>
        <w:t xml:space="preserve">18.  </w:t>
      </w:r>
      <w:r w:rsidR="00935254" w:rsidRPr="002265C1">
        <w:rPr>
          <w:b/>
        </w:rPr>
        <w:t>*What is the point of view of the text?  Use quotes to support your answer.</w:t>
      </w:r>
      <w:r w:rsidR="009A37F3">
        <w:rPr>
          <w:b/>
        </w:rPr>
        <w:t xml:space="preserve">  How does the point of view affect the story?</w:t>
      </w:r>
    </w:p>
    <w:p w:rsidR="00FB6064" w:rsidRPr="00B56ACC" w:rsidRDefault="00FB6064">
      <w:pPr>
        <w:rPr>
          <w:b/>
        </w:rPr>
      </w:pPr>
      <w:r w:rsidRPr="00B56ACC">
        <w:rPr>
          <w:b/>
        </w:rPr>
        <w:t>19.  How does the author’s word choice help develop the point of view/purpose?</w:t>
      </w:r>
    </w:p>
    <w:p w:rsidR="00935254" w:rsidRPr="002265C1" w:rsidRDefault="00FB6064">
      <w:pPr>
        <w:rPr>
          <w:b/>
        </w:rPr>
      </w:pPr>
      <w:r>
        <w:rPr>
          <w:b/>
        </w:rPr>
        <w:t>20</w:t>
      </w:r>
      <w:r w:rsidR="00957414" w:rsidRPr="002265C1">
        <w:rPr>
          <w:b/>
        </w:rPr>
        <w:t xml:space="preserve">.  </w:t>
      </w:r>
      <w:r w:rsidR="00935254" w:rsidRPr="002265C1">
        <w:rPr>
          <w:b/>
        </w:rPr>
        <w:t>*What are two types of text features used in your text?  Quote or illustrate examples from the text to support your answer.  (</w:t>
      </w:r>
      <w:proofErr w:type="gramStart"/>
      <w:r w:rsidR="00935254" w:rsidRPr="002265C1">
        <w:rPr>
          <w:b/>
        </w:rPr>
        <w:t>graphics</w:t>
      </w:r>
      <w:proofErr w:type="gramEnd"/>
      <w:r w:rsidR="00935254" w:rsidRPr="002265C1">
        <w:rPr>
          <w:b/>
        </w:rPr>
        <w:t>, subtitles, charts, graphs, sidebars, captions, etc.)</w:t>
      </w:r>
      <w:r w:rsidRPr="00FB6064">
        <w:rPr>
          <w:b/>
        </w:rPr>
        <w:t xml:space="preserve"> </w:t>
      </w:r>
      <w:r>
        <w:rPr>
          <w:b/>
        </w:rPr>
        <w:t>?  How do they contribute to your understanding of the text?</w:t>
      </w:r>
    </w:p>
    <w:p w:rsidR="00935254" w:rsidRPr="009A37F3" w:rsidRDefault="00957414">
      <w:pPr>
        <w:rPr>
          <w:b/>
        </w:rPr>
      </w:pPr>
      <w:r w:rsidRPr="009A37F3">
        <w:rPr>
          <w:b/>
        </w:rPr>
        <w:t>2</w:t>
      </w:r>
      <w:r w:rsidR="00B56ACC" w:rsidRPr="009A37F3">
        <w:rPr>
          <w:b/>
        </w:rPr>
        <w:t>1</w:t>
      </w:r>
      <w:r w:rsidRPr="009A37F3">
        <w:rPr>
          <w:b/>
        </w:rPr>
        <w:t xml:space="preserve">.  </w:t>
      </w:r>
      <w:r w:rsidR="00935254" w:rsidRPr="009A37F3">
        <w:rPr>
          <w:b/>
        </w:rPr>
        <w:t>*</w:t>
      </w:r>
      <w:r w:rsidR="009A37F3" w:rsidRPr="009A37F3">
        <w:rPr>
          <w:b/>
        </w:rPr>
        <w:t xml:space="preserve">What is the mood of the story (how you feel)?  Use quotes to support your feelings. </w:t>
      </w:r>
      <w:r w:rsidR="001E12C7" w:rsidRPr="009A37F3">
        <w:rPr>
          <w:b/>
        </w:rPr>
        <w:t xml:space="preserve"> </w:t>
      </w:r>
    </w:p>
    <w:p w:rsidR="00351C5E" w:rsidRPr="00351C5E" w:rsidRDefault="00351C5E">
      <w:pPr>
        <w:rPr>
          <w:b/>
        </w:rPr>
      </w:pPr>
      <w:r>
        <w:rPr>
          <w:b/>
        </w:rPr>
        <w:t>Friday:</w:t>
      </w:r>
    </w:p>
    <w:p w:rsidR="001E12C7" w:rsidRDefault="00B56ACC">
      <w:r>
        <w:t>22.</w:t>
      </w:r>
      <w:r w:rsidR="00DA53EF">
        <w:t xml:space="preserve">  </w:t>
      </w:r>
      <w:r w:rsidR="001E12C7">
        <w:t xml:space="preserve"> Imagine that your book is a movie.  What would be the most important scene to shoot?  Why?</w:t>
      </w:r>
    </w:p>
    <w:p w:rsidR="001E12C7" w:rsidRDefault="001E12C7">
      <w:r>
        <w:t>2</w:t>
      </w:r>
      <w:r w:rsidR="00B56ACC">
        <w:t>3</w:t>
      </w:r>
      <w:r>
        <w:t xml:space="preserve">.  Retell a scene or section from your text from a different character’s point of view.  </w:t>
      </w:r>
    </w:p>
    <w:p w:rsidR="00935254" w:rsidRPr="002265C1" w:rsidRDefault="001E12C7">
      <w:pPr>
        <w:rPr>
          <w:b/>
        </w:rPr>
      </w:pPr>
      <w:r w:rsidRPr="002265C1">
        <w:rPr>
          <w:b/>
        </w:rPr>
        <w:t>2</w:t>
      </w:r>
      <w:r w:rsidR="00B56ACC">
        <w:rPr>
          <w:b/>
        </w:rPr>
        <w:t>4</w:t>
      </w:r>
      <w:r w:rsidRPr="002265C1">
        <w:rPr>
          <w:b/>
        </w:rPr>
        <w:t xml:space="preserve">.    </w:t>
      </w:r>
      <w:r w:rsidR="00935254" w:rsidRPr="002265C1">
        <w:rPr>
          <w:b/>
        </w:rPr>
        <w:t>*Is there an argument made in your text?  Support the argument with claims from the text.</w:t>
      </w:r>
    </w:p>
    <w:p w:rsidR="00935254" w:rsidRDefault="001E12C7">
      <w:r>
        <w:t>2</w:t>
      </w:r>
      <w:r w:rsidR="00B56ACC">
        <w:t>5</w:t>
      </w:r>
      <w:r>
        <w:t xml:space="preserve">.  *Think of a movie or television </w:t>
      </w:r>
      <w:r w:rsidR="00935254">
        <w:t>show that relates to your text.  Use sentences to tell how they are related.</w:t>
      </w:r>
    </w:p>
    <w:p w:rsidR="00957414" w:rsidRPr="002265C1" w:rsidRDefault="001E12C7">
      <w:pPr>
        <w:rPr>
          <w:b/>
        </w:rPr>
      </w:pPr>
      <w:r w:rsidRPr="002265C1">
        <w:rPr>
          <w:b/>
        </w:rPr>
        <w:t>2</w:t>
      </w:r>
      <w:r w:rsidR="00B56ACC">
        <w:rPr>
          <w:b/>
        </w:rPr>
        <w:t>6</w:t>
      </w:r>
      <w:r w:rsidRPr="002265C1">
        <w:rPr>
          <w:b/>
        </w:rPr>
        <w:t xml:space="preserve">.  </w:t>
      </w:r>
      <w:r w:rsidR="00957414" w:rsidRPr="002265C1">
        <w:rPr>
          <w:b/>
        </w:rPr>
        <w:t>*Choose a very important sentence</w:t>
      </w:r>
      <w:r w:rsidRPr="002265C1">
        <w:rPr>
          <w:b/>
        </w:rPr>
        <w:t xml:space="preserve"> or two</w:t>
      </w:r>
      <w:r w:rsidR="00957414" w:rsidRPr="002265C1">
        <w:rPr>
          <w:b/>
        </w:rPr>
        <w:t xml:space="preserve"> from your text.  Quote the sentence and explain the significance of the sentence to the text.</w:t>
      </w:r>
      <w:r w:rsidR="00FB6064">
        <w:rPr>
          <w:b/>
        </w:rPr>
        <w:t xml:space="preserve">  How does this sentence contribute to the overall selection?</w:t>
      </w:r>
    </w:p>
    <w:p w:rsidR="00957414" w:rsidRPr="002265C1" w:rsidRDefault="001E12C7">
      <w:pPr>
        <w:rPr>
          <w:b/>
        </w:rPr>
      </w:pPr>
      <w:r w:rsidRPr="002265C1">
        <w:rPr>
          <w:b/>
        </w:rPr>
        <w:t>2</w:t>
      </w:r>
      <w:r w:rsidR="00B56ACC">
        <w:rPr>
          <w:b/>
        </w:rPr>
        <w:t>7</w:t>
      </w:r>
      <w:r w:rsidRPr="002265C1">
        <w:rPr>
          <w:b/>
        </w:rPr>
        <w:t xml:space="preserve">.  </w:t>
      </w:r>
      <w:r w:rsidR="00957414" w:rsidRPr="002265C1">
        <w:rPr>
          <w:b/>
        </w:rPr>
        <w:t>*Does the autho</w:t>
      </w:r>
      <w:r w:rsidR="00DA53EF" w:rsidRPr="002265C1">
        <w:rPr>
          <w:b/>
        </w:rPr>
        <w:t>r show any bias (taking a side)</w:t>
      </w:r>
      <w:r w:rsidR="00957414" w:rsidRPr="002265C1">
        <w:rPr>
          <w:b/>
        </w:rPr>
        <w:t xml:space="preserve"> in your text?  If so, quote the sentence from the text and explain how it shows bias.  </w:t>
      </w:r>
    </w:p>
    <w:p w:rsidR="00957414" w:rsidRDefault="001E12C7">
      <w:r>
        <w:t>2</w:t>
      </w:r>
      <w:r w:rsidR="00B56ACC">
        <w:t>8</w:t>
      </w:r>
      <w:r>
        <w:t xml:space="preserve">.  </w:t>
      </w:r>
      <w:r w:rsidR="00957414">
        <w:t>*Compare this text to another text that you’ve read.   Explain how they are alike and different.</w:t>
      </w:r>
      <w:r w:rsidR="00B56ACC">
        <w:t xml:space="preserve">  You can use texts that we have read in class.</w:t>
      </w:r>
    </w:p>
    <w:p w:rsidR="001E12C7" w:rsidRDefault="001E12C7">
      <w:pPr>
        <w:rPr>
          <w:b/>
        </w:rPr>
      </w:pPr>
      <w:r w:rsidRPr="002265C1">
        <w:rPr>
          <w:b/>
        </w:rPr>
        <w:t>2</w:t>
      </w:r>
      <w:r w:rsidR="00B56ACC">
        <w:rPr>
          <w:b/>
        </w:rPr>
        <w:t>9</w:t>
      </w:r>
      <w:r w:rsidRPr="002265C1">
        <w:rPr>
          <w:b/>
        </w:rPr>
        <w:t xml:space="preserve">.  </w:t>
      </w:r>
      <w:r w:rsidR="00DA53EF" w:rsidRPr="002265C1">
        <w:rPr>
          <w:b/>
        </w:rPr>
        <w:t>What can you infer about a character based on what other characters say about him or her?  Give a quote from the text that shows what someone says and state and explain your inference.</w:t>
      </w:r>
    </w:p>
    <w:p w:rsidR="00792641" w:rsidRDefault="00B56ACC">
      <w:r>
        <w:rPr>
          <w:b/>
        </w:rPr>
        <w:t xml:space="preserve">30.  </w:t>
      </w:r>
      <w:r>
        <w:t>What is the significance of the book’s title?  Give examples from the text.  Does the author use chapter titles?  How are they significant?</w:t>
      </w:r>
    </w:p>
    <w:p w:rsidR="00792641" w:rsidRDefault="00792641"/>
    <w:p w:rsidR="00023FCE" w:rsidRDefault="00023FCE"/>
    <w:sectPr w:rsidR="00023F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B4FBB"/>
    <w:multiLevelType w:val="hybridMultilevel"/>
    <w:tmpl w:val="0A56DEC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E07EC8"/>
    <w:multiLevelType w:val="hybridMultilevel"/>
    <w:tmpl w:val="37226ED6"/>
    <w:lvl w:ilvl="0" w:tplc="7CAC46D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A6485C"/>
    <w:multiLevelType w:val="hybridMultilevel"/>
    <w:tmpl w:val="9636017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FCE"/>
    <w:rsid w:val="00023FCE"/>
    <w:rsid w:val="000F5414"/>
    <w:rsid w:val="001E12C7"/>
    <w:rsid w:val="00220CF2"/>
    <w:rsid w:val="002265C1"/>
    <w:rsid w:val="00351C5E"/>
    <w:rsid w:val="00634C95"/>
    <w:rsid w:val="00792641"/>
    <w:rsid w:val="00935254"/>
    <w:rsid w:val="00957414"/>
    <w:rsid w:val="009A37F3"/>
    <w:rsid w:val="00B56ACC"/>
    <w:rsid w:val="00C66164"/>
    <w:rsid w:val="00DA53EF"/>
    <w:rsid w:val="00EA5232"/>
    <w:rsid w:val="00FB6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741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5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3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741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5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3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5E647A7E.dotm</Template>
  <TotalTime>0</TotalTime>
  <Pages>1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Guilford County Schools</Company>
  <LinksUpToDate>false</LinksUpToDate>
  <CharactersWithSpaces>4018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Lankford, Susan E</dc:creator>
  <cp:lastModifiedBy>Morefield, Vickie</cp:lastModifiedBy>
  <cp:revision>2</cp:revision>
  <cp:lastPrinted>2013-01-04T21:07:00Z</cp:lastPrinted>
  <dcterms:created xsi:type="dcterms:W3CDTF">2013-02-04T21:03:00Z</dcterms:created>
  <dcterms:modified xsi:type="dcterms:W3CDTF">2013-02-04T21:03:00Z</dcterms:modified>
</cp:coreProperties>
</file>