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F27" w:rsidRDefault="00B267BA">
      <w:bookmarkStart w:id="0" w:name="_GoBack"/>
      <w:bookmarkEnd w:id="0"/>
      <w:r>
        <w:rPr>
          <w:noProof/>
        </w:rPr>
        <w:drawing>
          <wp:inline distT="0" distB="0" distL="0" distR="0">
            <wp:extent cx="5943600" cy="8179734"/>
            <wp:effectExtent l="0" t="0" r="0" b="0"/>
            <wp:docPr id="1" name="Picture 1" descr="C:\Users\750026779\Pictures\2010-10-08 Rusty Lee 4\Rusty Lee 4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50026779\Pictures\2010-10-08 Rusty Lee 4\Rusty Lee 4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9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50F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7BA"/>
    <w:rsid w:val="0010746E"/>
    <w:rsid w:val="00750F27"/>
    <w:rsid w:val="00B267BA"/>
    <w:rsid w:val="00C2446A"/>
    <w:rsid w:val="00D22CB1"/>
    <w:rsid w:val="00E62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6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7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6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7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B6F55FC7.dotm</Template>
  <TotalTime>0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Guilford County Schools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Sosa, Angel Parada</dc:creator>
  <cp:lastModifiedBy>Kunka, Jennifer P</cp:lastModifiedBy>
  <cp:revision>2</cp:revision>
  <dcterms:created xsi:type="dcterms:W3CDTF">2014-02-25T20:15:00Z</dcterms:created>
  <dcterms:modified xsi:type="dcterms:W3CDTF">2014-02-25T20:15:00Z</dcterms:modified>
</cp:coreProperties>
</file>