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0F73" w14:textId="016F96E1" w:rsidR="00617B42" w:rsidRDefault="00617B42" w:rsidP="00617B42">
      <w:pPr>
        <w:pStyle w:val="Title"/>
        <w:jc w:val="center"/>
        <w:rPr>
          <w:rFonts w:ascii="Calibri" w:hAnsi="Calibri"/>
        </w:rPr>
      </w:pPr>
      <w:r>
        <w:rPr>
          <w:rFonts w:ascii="Arial" w:hAnsi="Arial" w:cs="Arial"/>
          <w:noProof/>
          <w:color w:val="0000FF"/>
          <w:sz w:val="20"/>
          <w:szCs w:val="20"/>
          <w:lang w:val="en"/>
        </w:rPr>
        <w:drawing>
          <wp:inline distT="0" distB="0" distL="0" distR="0" wp14:anchorId="3C1E19B2" wp14:editId="4169D29D">
            <wp:extent cx="1428255" cy="1174115"/>
            <wp:effectExtent l="0" t="0" r="635" b="6985"/>
            <wp:docPr id="2" name="Picture 2" descr="The Middle College at GTCC-Greensboro header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iddle College at GTCC-Greensboro header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33" cy="11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770305" w14:textId="78D832AD" w:rsidR="00A979E1" w:rsidRPr="00617B42" w:rsidRDefault="00AF3B39" w:rsidP="00A979E1">
      <w:pPr>
        <w:pStyle w:val="Title"/>
        <w:rPr>
          <w:rFonts w:ascii="Calibri" w:hAnsi="Calibri"/>
          <w:color w:val="473659" w:themeColor="accent5" w:themeShade="BF"/>
        </w:rPr>
      </w:pPr>
      <w:r w:rsidRPr="00617B42">
        <w:rPr>
          <w:rFonts w:ascii="Calibri" w:hAnsi="Calibri"/>
          <w:color w:val="473659" w:themeColor="accent5" w:themeShade="BF"/>
        </w:rPr>
        <w:t>GTCC Middle College PTA</w:t>
      </w:r>
      <w:r w:rsidR="00A979E1" w:rsidRPr="00617B42">
        <w:rPr>
          <w:rFonts w:ascii="Calibri" w:hAnsi="Calibri"/>
          <w:color w:val="473659" w:themeColor="accent5" w:themeShade="BF"/>
        </w:rPr>
        <w:t xml:space="preserve"> </w:t>
      </w:r>
      <w:sdt>
        <w:sdtPr>
          <w:rPr>
            <w:rFonts w:ascii="Calibri" w:hAnsi="Calibri"/>
            <w:color w:val="473659" w:themeColor="accent5" w:themeShade="BF"/>
          </w:rPr>
          <w:alias w:val="Vertical line seperator:"/>
          <w:tag w:val="Vertical line seperator:"/>
          <w:id w:val="1874568466"/>
          <w:placeholder>
            <w:docPart w:val="D5F6226F934D4DDEA2CDB2DFF884BA4F"/>
          </w:placeholder>
          <w:temporary/>
          <w:showingPlcHdr/>
          <w15:appearance w15:val="hidden"/>
        </w:sdtPr>
        <w:sdtEndPr>
          <w:rPr>
            <w:color w:val="473659" w:themeColor="accent5" w:themeShade="BF"/>
          </w:rPr>
        </w:sdtEndPr>
        <w:sdtContent>
          <w:r w:rsidR="00A979E1" w:rsidRPr="00617B42">
            <w:rPr>
              <w:rFonts w:ascii="Calibri" w:hAnsi="Calibri"/>
              <w:color w:val="473659" w:themeColor="accent5" w:themeShade="BF"/>
            </w:rPr>
            <w:t>|</w:t>
          </w:r>
        </w:sdtContent>
      </w:sdt>
      <w:sdt>
        <w:sdtPr>
          <w:rPr>
            <w:rStyle w:val="SubtleReference"/>
            <w:rFonts w:ascii="Calibri" w:hAnsi="Calibri"/>
            <w:color w:val="473659" w:themeColor="accent5" w:themeShade="BF"/>
          </w:rPr>
          <w:alias w:val="Minutes:"/>
          <w:tag w:val="Minutes:"/>
          <w:id w:val="324875599"/>
          <w:placeholder>
            <w:docPart w:val="6051E4B5331349BBA8E4DAEC8921BB6A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  <w:color w:val="473659" w:themeColor="accent5" w:themeShade="BF"/>
          </w:rPr>
        </w:sdtEndPr>
        <w:sdtContent>
          <w:r w:rsidR="00CB50F2" w:rsidRPr="00617B42">
            <w:rPr>
              <w:rStyle w:val="SubtleReference"/>
              <w:rFonts w:ascii="Calibri" w:hAnsi="Calibri"/>
              <w:color w:val="473659" w:themeColor="accent5" w:themeShade="BF"/>
            </w:rPr>
            <w:t>Minutes</w:t>
          </w:r>
        </w:sdtContent>
      </w:sdt>
    </w:p>
    <w:p w14:paraId="3EBBA006" w14:textId="66A35717" w:rsidR="00A979E1" w:rsidRPr="00517038" w:rsidRDefault="00354BF7" w:rsidP="00A979E1">
      <w:pPr>
        <w:pStyle w:val="Heading2"/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color w:val="473659" w:themeColor="accent5" w:themeShade="BF"/>
          <w:sz w:val="24"/>
          <w:szCs w:val="24"/>
        </w:rPr>
        <w:t>Meeting Date</w:t>
      </w:r>
      <w:r w:rsidR="00617B42" w:rsidRPr="00517038">
        <w:rPr>
          <w:rFonts w:ascii="Calibri" w:hAnsi="Calibri"/>
          <w:color w:val="473659" w:themeColor="accent5" w:themeShade="BF"/>
          <w:sz w:val="24"/>
          <w:szCs w:val="24"/>
        </w:rPr>
        <w:t>:</w:t>
      </w:r>
      <w:r w:rsidR="00A979E1" w:rsidRPr="00517038">
        <w:rPr>
          <w:rFonts w:ascii="Calibri" w:hAnsi="Calibri"/>
          <w:color w:val="473659" w:themeColor="accent5" w:themeShade="BF"/>
          <w:sz w:val="24"/>
          <w:szCs w:val="24"/>
        </w:rPr>
        <w:t xml:space="preserve"> </w:t>
      </w:r>
      <w:r w:rsidRPr="00517038">
        <w:rPr>
          <w:rStyle w:val="SubtleEmphasis"/>
          <w:rFonts w:ascii="Calibri" w:hAnsi="Calibri"/>
          <w:i w:val="0"/>
          <w:iCs w:val="0"/>
          <w:sz w:val="24"/>
          <w:szCs w:val="24"/>
        </w:rPr>
        <w:t>08/7/2020</w:t>
      </w:r>
      <w:r w:rsidR="00A979E1" w:rsidRPr="00517038">
        <w:rPr>
          <w:rStyle w:val="SubtleEmphasis"/>
          <w:rFonts w:ascii="Calibri" w:hAnsi="Calibri"/>
          <w:i w:val="0"/>
          <w:iCs w:val="0"/>
          <w:sz w:val="24"/>
          <w:szCs w:val="24"/>
        </w:rPr>
        <w:t xml:space="preserve"> |</w:t>
      </w:r>
      <w:r w:rsidRPr="00517038">
        <w:rPr>
          <w:rStyle w:val="SubtleEmphasis"/>
          <w:rFonts w:ascii="Calibri" w:hAnsi="Calibri"/>
          <w:i w:val="0"/>
          <w:iCs w:val="0"/>
          <w:sz w:val="24"/>
          <w:szCs w:val="24"/>
        </w:rPr>
        <w:t>5:30pm</w:t>
      </w:r>
      <w:r w:rsidR="00A979E1" w:rsidRPr="00517038">
        <w:rPr>
          <w:rFonts w:ascii="Calibri" w:hAnsi="Calibri"/>
          <w:sz w:val="24"/>
          <w:szCs w:val="24"/>
        </w:rPr>
        <w:t xml:space="preserve"> | </w:t>
      </w:r>
      <w:sdt>
        <w:sdtPr>
          <w:rPr>
            <w:rFonts w:ascii="Calibri" w:hAnsi="Calibri"/>
            <w:sz w:val="24"/>
            <w:szCs w:val="24"/>
          </w:rPr>
          <w:alias w:val="Meeting location:"/>
          <w:tag w:val="Meeting location:"/>
          <w:id w:val="1910582416"/>
          <w:placeholder>
            <w:docPart w:val="3C34C9FEE2E345ACA7170CD8F31D5177"/>
          </w:placeholder>
          <w:temporary/>
          <w:showingPlcHdr/>
          <w15:appearance w15:val="hidden"/>
        </w:sdtPr>
        <w:sdtEndPr/>
        <w:sdtContent>
          <w:r w:rsidR="00A979E1" w:rsidRPr="00517038">
            <w:rPr>
              <w:rFonts w:ascii="Calibri" w:hAnsi="Calibri"/>
              <w:color w:val="473659" w:themeColor="accent5" w:themeShade="BF"/>
              <w:sz w:val="24"/>
              <w:szCs w:val="24"/>
            </w:rPr>
            <w:t>Meeting location</w:t>
          </w:r>
        </w:sdtContent>
      </w:sdt>
      <w:r w:rsidRPr="00517038">
        <w:rPr>
          <w:rStyle w:val="SubtleEmphasis"/>
          <w:rFonts w:ascii="Calibri" w:hAnsi="Calibri"/>
          <w:sz w:val="24"/>
          <w:szCs w:val="24"/>
        </w:rPr>
        <w:t xml:space="preserve">: </w:t>
      </w:r>
      <w:r w:rsidRPr="00517038">
        <w:rPr>
          <w:rStyle w:val="SubtleEmphasis"/>
          <w:rFonts w:ascii="Calibri" w:hAnsi="Calibri"/>
          <w:i w:val="0"/>
          <w:iCs w:val="0"/>
          <w:sz w:val="24"/>
          <w:szCs w:val="24"/>
        </w:rPr>
        <w:t>Microsoft Teams</w:t>
      </w:r>
      <w:r w:rsidRPr="00517038">
        <w:rPr>
          <w:rStyle w:val="SubtleEmphasis"/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:rsidRPr="00517038" w14:paraId="0C2768EC" w14:textId="77777777" w:rsidTr="00D578F4">
        <w:tc>
          <w:tcPr>
            <w:tcW w:w="5400" w:type="dxa"/>
          </w:tcPr>
          <w:tbl>
            <w:tblPr>
              <w:tblW w:w="5399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272"/>
              <w:gridCol w:w="3127"/>
            </w:tblGrid>
            <w:tr w:rsidR="00A979E1" w:rsidRPr="00517038" w14:paraId="502561DE" w14:textId="77777777" w:rsidTr="00517038">
              <w:trPr>
                <w:trHeight w:val="546"/>
              </w:trPr>
              <w:tc>
                <w:tcPr>
                  <w:tcW w:w="2272" w:type="dxa"/>
                  <w:tcBorders>
                    <w:left w:val="nil"/>
                  </w:tcBorders>
                </w:tcPr>
                <w:p w14:paraId="3EF6CB6A" w14:textId="77777777" w:rsidR="00A979E1" w:rsidRPr="00517038" w:rsidRDefault="00976B0B" w:rsidP="00A979E1">
                  <w:pPr>
                    <w:pStyle w:val="Heading3"/>
                    <w:rPr>
                      <w:rFonts w:ascii="Calibri" w:hAnsi="Calibri"/>
                      <w:color w:val="auto"/>
                      <w:sz w:val="24"/>
                    </w:rPr>
                  </w:pPr>
                  <w:sdt>
                    <w:sdtPr>
                      <w:rPr>
                        <w:rFonts w:ascii="Calibri" w:hAnsi="Calibri"/>
                        <w:color w:val="auto"/>
                        <w:sz w:val="24"/>
                      </w:rPr>
                      <w:alias w:val="Meeting called by:"/>
                      <w:tag w:val="Meeting called by:"/>
                      <w:id w:val="1112008097"/>
                      <w:placeholder>
                        <w:docPart w:val="3334B1BF9C9945B39E50C69551434F6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517038">
                        <w:rPr>
                          <w:rFonts w:ascii="Calibri" w:hAnsi="Calibri"/>
                          <w:color w:val="auto"/>
                          <w:sz w:val="24"/>
                        </w:rPr>
                        <w:t>Meeting called by</w:t>
                      </w:r>
                    </w:sdtContent>
                  </w:sdt>
                </w:p>
              </w:tc>
              <w:tc>
                <w:tcPr>
                  <w:tcW w:w="3127" w:type="dxa"/>
                  <w:tcBorders>
                    <w:right w:val="single" w:sz="8" w:space="0" w:color="F07F09" w:themeColor="accent1"/>
                  </w:tcBorders>
                </w:tcPr>
                <w:p w14:paraId="1CE6750E" w14:textId="4516D715" w:rsidR="00A979E1" w:rsidRPr="00517038" w:rsidRDefault="00354BF7" w:rsidP="00D578F4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517038">
                    <w:rPr>
                      <w:rFonts w:ascii="Calibri" w:hAnsi="Calibri"/>
                      <w:sz w:val="24"/>
                      <w:szCs w:val="24"/>
                    </w:rPr>
                    <w:t xml:space="preserve">President – Lisa </w:t>
                  </w:r>
                  <w:proofErr w:type="spellStart"/>
                  <w:r w:rsidRPr="00517038">
                    <w:rPr>
                      <w:rFonts w:ascii="Calibri" w:hAnsi="Calibri"/>
                      <w:sz w:val="24"/>
                      <w:szCs w:val="24"/>
                    </w:rPr>
                    <w:t>Hemby</w:t>
                  </w:r>
                  <w:proofErr w:type="spellEnd"/>
                </w:p>
              </w:tc>
            </w:tr>
            <w:tr w:rsidR="00A979E1" w:rsidRPr="00517038" w14:paraId="36F9265D" w14:textId="77777777" w:rsidTr="00517038">
              <w:trPr>
                <w:trHeight w:val="527"/>
              </w:trPr>
              <w:tc>
                <w:tcPr>
                  <w:tcW w:w="2272" w:type="dxa"/>
                  <w:tcBorders>
                    <w:left w:val="nil"/>
                  </w:tcBorders>
                </w:tcPr>
                <w:p w14:paraId="45285BF0" w14:textId="77777777" w:rsidR="00A979E1" w:rsidRPr="00517038" w:rsidRDefault="00976B0B" w:rsidP="00A979E1">
                  <w:pPr>
                    <w:pStyle w:val="Heading3"/>
                    <w:rPr>
                      <w:rFonts w:ascii="Calibri" w:hAnsi="Calibri"/>
                      <w:color w:val="auto"/>
                      <w:sz w:val="24"/>
                    </w:rPr>
                  </w:pPr>
                  <w:sdt>
                    <w:sdtPr>
                      <w:rPr>
                        <w:rFonts w:ascii="Calibri" w:hAnsi="Calibri"/>
                        <w:color w:val="auto"/>
                        <w:sz w:val="24"/>
                      </w:rPr>
                      <w:alias w:val="Type of meeting:"/>
                      <w:tag w:val="Type of meeting:"/>
                      <w:id w:val="1356456911"/>
                      <w:placeholder>
                        <w:docPart w:val="F1344A08266B488BA125C3247A13664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517038">
                        <w:rPr>
                          <w:rFonts w:ascii="Calibri" w:hAnsi="Calibri"/>
                          <w:color w:val="auto"/>
                          <w:sz w:val="24"/>
                        </w:rPr>
                        <w:t>Type of meeting</w:t>
                      </w:r>
                    </w:sdtContent>
                  </w:sdt>
                </w:p>
              </w:tc>
              <w:tc>
                <w:tcPr>
                  <w:tcW w:w="3127" w:type="dxa"/>
                  <w:tcBorders>
                    <w:right w:val="single" w:sz="8" w:space="0" w:color="F07F09" w:themeColor="accent1"/>
                  </w:tcBorders>
                </w:tcPr>
                <w:p w14:paraId="385BDB4F" w14:textId="29A78EA8" w:rsidR="00A979E1" w:rsidRPr="00517038" w:rsidRDefault="00354BF7" w:rsidP="00D578F4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517038">
                    <w:rPr>
                      <w:rFonts w:ascii="Calibri" w:hAnsi="Calibri"/>
                      <w:sz w:val="24"/>
                      <w:szCs w:val="24"/>
                    </w:rPr>
                    <w:t xml:space="preserve">PTA Introduction </w:t>
                  </w:r>
                </w:p>
              </w:tc>
            </w:tr>
          </w:tbl>
          <w:p w14:paraId="2188F162" w14:textId="77777777" w:rsidR="00A979E1" w:rsidRPr="00517038" w:rsidRDefault="00A979E1" w:rsidP="00D578F4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D300EC0" w14:textId="01080699" w:rsidR="00AF3B39" w:rsidRPr="00517038" w:rsidRDefault="00AF3B39" w:rsidP="00D578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>Attendees:</w:t>
            </w:r>
          </w:p>
          <w:p w14:paraId="1DA10CA1" w14:textId="0B28F447" w:rsidR="00A979E1" w:rsidRPr="00517038" w:rsidRDefault="00354BF7" w:rsidP="00D578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>Mrs. RL</w:t>
            </w:r>
          </w:p>
          <w:p w14:paraId="1A64AAE0" w14:textId="77777777" w:rsidR="00A979E1" w:rsidRPr="00517038" w:rsidRDefault="00354BF7" w:rsidP="00D578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>Dannienne McNeill</w:t>
            </w:r>
          </w:p>
          <w:p w14:paraId="466E2FAA" w14:textId="2CDE4AC0" w:rsidR="00354BF7" w:rsidRPr="00517038" w:rsidRDefault="00354BF7" w:rsidP="00D578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 xml:space="preserve">Melissa Moore </w:t>
            </w:r>
          </w:p>
        </w:tc>
      </w:tr>
    </w:tbl>
    <w:p w14:paraId="5EF0E93E" w14:textId="77777777" w:rsidR="00A979E1" w:rsidRPr="00517038" w:rsidRDefault="00976B0B" w:rsidP="00A979E1">
      <w:pPr>
        <w:pStyle w:val="Heading1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alias w:val="Agenda topics:"/>
          <w:tag w:val="Agenda topics:"/>
          <w:id w:val="-877550984"/>
          <w:placeholder>
            <w:docPart w:val="6F3E2423967B4264A5F8A8E9C25EC5F7"/>
          </w:placeholder>
          <w:temporary/>
          <w:showingPlcHdr/>
          <w15:appearance w15:val="hidden"/>
        </w:sdtPr>
        <w:sdtEndPr/>
        <w:sdtContent>
          <w:r w:rsidR="00A979E1" w:rsidRPr="00517038">
            <w:rPr>
              <w:rFonts w:ascii="Calibri" w:hAnsi="Calibri"/>
              <w:color w:val="473659" w:themeColor="accent5" w:themeShade="BF"/>
              <w:sz w:val="24"/>
              <w:szCs w:val="24"/>
              <w:u w:val="single"/>
            </w:rPr>
            <w:t>Agenda topics</w:t>
          </w:r>
        </w:sdtContent>
      </w:sdt>
    </w:p>
    <w:p w14:paraId="7D727ADF" w14:textId="5751D6C9" w:rsidR="00A979E1" w:rsidRPr="00517038" w:rsidRDefault="00354BF7" w:rsidP="00A979E1">
      <w:pPr>
        <w:rPr>
          <w:rFonts w:ascii="Calibri" w:hAnsi="Calibri"/>
          <w:b/>
          <w:bCs/>
          <w:sz w:val="24"/>
          <w:szCs w:val="24"/>
          <w:u w:val="single"/>
        </w:rPr>
      </w:pPr>
      <w:r w:rsidRPr="00517038">
        <w:rPr>
          <w:rFonts w:ascii="Calibri" w:hAnsi="Calibri"/>
          <w:b/>
          <w:bCs/>
          <w:sz w:val="24"/>
          <w:szCs w:val="24"/>
          <w:u w:val="single"/>
        </w:rPr>
        <w:t>Introduction/Role Descriptions</w:t>
      </w:r>
    </w:p>
    <w:p w14:paraId="23299A2F" w14:textId="0B8F443C" w:rsidR="00354BF7" w:rsidRPr="00517038" w:rsidRDefault="00354BF7" w:rsidP="00354BF7">
      <w:pPr>
        <w:pStyle w:val="ListParagraph"/>
        <w:numPr>
          <w:ilvl w:val="0"/>
          <w:numId w:val="11"/>
        </w:numPr>
        <w:rPr>
          <w:rFonts w:ascii="Calibri" w:hAnsi="Calibri"/>
          <w:b/>
          <w:bCs/>
          <w:sz w:val="24"/>
          <w:szCs w:val="24"/>
        </w:rPr>
      </w:pPr>
      <w:r w:rsidRPr="00517038">
        <w:rPr>
          <w:rFonts w:ascii="Calibri" w:hAnsi="Calibri"/>
          <w:b/>
          <w:bCs/>
          <w:sz w:val="24"/>
          <w:szCs w:val="24"/>
        </w:rPr>
        <w:t xml:space="preserve">President – Lisa </w:t>
      </w:r>
      <w:proofErr w:type="spellStart"/>
      <w:r w:rsidRPr="00517038">
        <w:rPr>
          <w:rFonts w:ascii="Calibri" w:hAnsi="Calibri"/>
          <w:b/>
          <w:bCs/>
          <w:sz w:val="24"/>
          <w:szCs w:val="24"/>
        </w:rPr>
        <w:t>Hemby</w:t>
      </w:r>
      <w:proofErr w:type="spellEnd"/>
    </w:p>
    <w:p w14:paraId="0E0CCC20" w14:textId="56DF1151" w:rsidR="00354BF7" w:rsidRPr="00517038" w:rsidRDefault="00354BF7" w:rsidP="00354BF7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Primary </w:t>
      </w:r>
      <w:r w:rsidR="00AF3B39" w:rsidRPr="00517038">
        <w:rPr>
          <w:rFonts w:ascii="Calibri" w:hAnsi="Calibri"/>
          <w:sz w:val="24"/>
          <w:szCs w:val="24"/>
        </w:rPr>
        <w:t xml:space="preserve">responsibilities </w:t>
      </w:r>
      <w:proofErr w:type="gramStart"/>
      <w:r w:rsidR="00AF3B39" w:rsidRPr="00517038">
        <w:rPr>
          <w:rFonts w:ascii="Calibri" w:hAnsi="Calibri"/>
          <w:sz w:val="24"/>
          <w:szCs w:val="24"/>
        </w:rPr>
        <w:t>include:</w:t>
      </w:r>
      <w:proofErr w:type="gramEnd"/>
      <w:r w:rsidRPr="00517038">
        <w:rPr>
          <w:rFonts w:ascii="Calibri" w:hAnsi="Calibri"/>
          <w:sz w:val="24"/>
          <w:szCs w:val="24"/>
        </w:rPr>
        <w:t xml:space="preserve"> chairing board and general meetings, overseeing fiscal compliance, serving as liaison with school administration or community partners etc.</w:t>
      </w:r>
    </w:p>
    <w:p w14:paraId="1BFFB34E" w14:textId="25DC2314" w:rsidR="00354BF7" w:rsidRPr="00517038" w:rsidRDefault="00354BF7" w:rsidP="00354BF7">
      <w:pPr>
        <w:pStyle w:val="ListParagraph"/>
        <w:numPr>
          <w:ilvl w:val="0"/>
          <w:numId w:val="11"/>
        </w:numPr>
        <w:rPr>
          <w:rFonts w:ascii="Calibri" w:hAnsi="Calibri"/>
          <w:b/>
          <w:bCs/>
          <w:sz w:val="24"/>
          <w:szCs w:val="24"/>
        </w:rPr>
      </w:pPr>
      <w:r w:rsidRPr="00517038">
        <w:rPr>
          <w:rFonts w:ascii="Calibri" w:hAnsi="Calibri"/>
          <w:b/>
          <w:bCs/>
          <w:sz w:val="24"/>
          <w:szCs w:val="24"/>
        </w:rPr>
        <w:t>Secretary – Melissa Moore</w:t>
      </w:r>
    </w:p>
    <w:p w14:paraId="3B8E7C58" w14:textId="2B593DAE" w:rsidR="00354BF7" w:rsidRPr="00517038" w:rsidRDefault="00354BF7" w:rsidP="00354BF7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Primary </w:t>
      </w:r>
      <w:r w:rsidR="00AF3B39" w:rsidRPr="00517038">
        <w:rPr>
          <w:rFonts w:ascii="Calibri" w:hAnsi="Calibri"/>
          <w:sz w:val="24"/>
          <w:szCs w:val="24"/>
        </w:rPr>
        <w:t xml:space="preserve">responsibilities </w:t>
      </w:r>
      <w:proofErr w:type="gramStart"/>
      <w:r w:rsidR="00AF3B39" w:rsidRPr="00517038">
        <w:rPr>
          <w:rFonts w:ascii="Calibri" w:hAnsi="Calibri"/>
          <w:sz w:val="24"/>
          <w:szCs w:val="24"/>
        </w:rPr>
        <w:t>include:</w:t>
      </w:r>
      <w:proofErr w:type="gramEnd"/>
      <w:r w:rsidRPr="00517038">
        <w:rPr>
          <w:rFonts w:ascii="Calibri" w:hAnsi="Calibri"/>
          <w:sz w:val="24"/>
          <w:szCs w:val="24"/>
        </w:rPr>
        <w:t xml:space="preserve"> keeping accurate record of meeting minutes, maintaining all PTA correspondence, including communications with members and notifications etc. </w:t>
      </w:r>
    </w:p>
    <w:p w14:paraId="644520F8" w14:textId="3DE4E348" w:rsidR="00354BF7" w:rsidRPr="00517038" w:rsidRDefault="00354BF7" w:rsidP="00354BF7">
      <w:pPr>
        <w:pStyle w:val="ListParagraph"/>
        <w:numPr>
          <w:ilvl w:val="0"/>
          <w:numId w:val="11"/>
        </w:numPr>
        <w:rPr>
          <w:rFonts w:ascii="Calibri" w:hAnsi="Calibri"/>
          <w:b/>
          <w:bCs/>
          <w:sz w:val="24"/>
          <w:szCs w:val="24"/>
        </w:rPr>
      </w:pPr>
      <w:r w:rsidRPr="00517038">
        <w:rPr>
          <w:rFonts w:ascii="Calibri" w:hAnsi="Calibri"/>
          <w:b/>
          <w:bCs/>
          <w:sz w:val="24"/>
          <w:szCs w:val="24"/>
        </w:rPr>
        <w:t xml:space="preserve">Treasurer – Dannienne McNeill </w:t>
      </w:r>
    </w:p>
    <w:p w14:paraId="2A9F53A0" w14:textId="73900180" w:rsidR="00354BF7" w:rsidRPr="00517038" w:rsidRDefault="00354BF7" w:rsidP="00354BF7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Primary responsibilities include: Keeping accurate records and submitting financial statements for meetings, chairing the budget committee, prepare annual report to IRS etc.</w:t>
      </w:r>
    </w:p>
    <w:p w14:paraId="76968854" w14:textId="44F07587" w:rsidR="00354BF7" w:rsidRPr="00517038" w:rsidRDefault="00354BF7" w:rsidP="00354BF7">
      <w:pPr>
        <w:rPr>
          <w:rFonts w:ascii="Calibri" w:hAnsi="Calibri"/>
          <w:b/>
          <w:bCs/>
          <w:sz w:val="24"/>
          <w:szCs w:val="24"/>
          <w:u w:val="single"/>
        </w:rPr>
      </w:pPr>
      <w:r w:rsidRPr="00517038">
        <w:rPr>
          <w:rFonts w:ascii="Calibri" w:hAnsi="Calibri"/>
          <w:b/>
          <w:bCs/>
          <w:sz w:val="24"/>
          <w:szCs w:val="24"/>
          <w:u w:val="single"/>
        </w:rPr>
        <w:t>PTA Expectations</w:t>
      </w:r>
    </w:p>
    <w:p w14:paraId="57D9A0BF" w14:textId="77B657CE" w:rsidR="00354BF7" w:rsidRPr="00517038" w:rsidRDefault="00354BF7" w:rsidP="00354BF7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Mrs. RL provided examples </w:t>
      </w:r>
      <w:r w:rsidR="00AF3B39" w:rsidRPr="00517038">
        <w:rPr>
          <w:rFonts w:ascii="Calibri" w:hAnsi="Calibri"/>
          <w:sz w:val="24"/>
          <w:szCs w:val="24"/>
        </w:rPr>
        <w:t>on</w:t>
      </w:r>
      <w:r w:rsidRPr="00517038">
        <w:rPr>
          <w:rFonts w:ascii="Calibri" w:hAnsi="Calibri"/>
          <w:sz w:val="24"/>
          <w:szCs w:val="24"/>
        </w:rPr>
        <w:t xml:space="preserve"> how to engage</w:t>
      </w:r>
      <w:r w:rsidR="00AF3B39" w:rsidRPr="00517038">
        <w:rPr>
          <w:rFonts w:ascii="Calibri" w:hAnsi="Calibri"/>
          <w:sz w:val="24"/>
          <w:szCs w:val="24"/>
        </w:rPr>
        <w:t xml:space="preserve"> with </w:t>
      </w:r>
      <w:r w:rsidRPr="00517038">
        <w:rPr>
          <w:rFonts w:ascii="Calibri" w:hAnsi="Calibri"/>
          <w:sz w:val="24"/>
          <w:szCs w:val="24"/>
        </w:rPr>
        <w:t xml:space="preserve">parents and </w:t>
      </w:r>
      <w:r w:rsidR="00AF3B39" w:rsidRPr="00517038">
        <w:rPr>
          <w:rFonts w:ascii="Calibri" w:hAnsi="Calibri"/>
          <w:sz w:val="24"/>
          <w:szCs w:val="24"/>
        </w:rPr>
        <w:t>staff members.</w:t>
      </w:r>
    </w:p>
    <w:p w14:paraId="56974977" w14:textId="7590D000" w:rsidR="00354BF7" w:rsidRPr="00517038" w:rsidRDefault="00AF3B39" w:rsidP="00354BF7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There are </w:t>
      </w:r>
      <w:r w:rsidR="00354BF7" w:rsidRPr="00517038">
        <w:rPr>
          <w:rFonts w:ascii="Calibri" w:hAnsi="Calibri"/>
          <w:sz w:val="24"/>
          <w:szCs w:val="24"/>
        </w:rPr>
        <w:t xml:space="preserve">17 staff members total </w:t>
      </w:r>
    </w:p>
    <w:p w14:paraId="40E0BCF3" w14:textId="020430B7" w:rsidR="00AF3B39" w:rsidRPr="00517038" w:rsidRDefault="00AF3B39" w:rsidP="00AF3B39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It is important that PTA officers t</w:t>
      </w:r>
      <w:r w:rsidRPr="00517038">
        <w:rPr>
          <w:rFonts w:ascii="Calibri" w:hAnsi="Calibri"/>
          <w:sz w:val="24"/>
          <w:szCs w:val="24"/>
        </w:rPr>
        <w:t>ouch base with Dr. Boone before sending out major correspondence to staff members and parents</w:t>
      </w:r>
      <w:r w:rsidRPr="00517038">
        <w:rPr>
          <w:rFonts w:ascii="Calibri" w:hAnsi="Calibri"/>
          <w:sz w:val="24"/>
          <w:szCs w:val="24"/>
        </w:rPr>
        <w:t xml:space="preserve"> regarding PTA announcements and events.</w:t>
      </w:r>
    </w:p>
    <w:p w14:paraId="3554CA30" w14:textId="4CA42D81" w:rsidR="00354BF7" w:rsidRPr="00517038" w:rsidRDefault="00354BF7" w:rsidP="00354BF7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Focus on what teachers need at the beginning of school year</w:t>
      </w:r>
    </w:p>
    <w:p w14:paraId="528AD595" w14:textId="5A324BEB" w:rsidR="00354BF7" w:rsidRPr="00517038" w:rsidRDefault="00354BF7" w:rsidP="00354BF7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Cultural dinner night between staff and parents</w:t>
      </w:r>
    </w:p>
    <w:p w14:paraId="7365D2B2" w14:textId="40ABB35C" w:rsidR="00354BF7" w:rsidRPr="00517038" w:rsidRDefault="00354BF7" w:rsidP="00354BF7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Socials, award night, parent surveys</w:t>
      </w:r>
    </w:p>
    <w:p w14:paraId="160CB4D4" w14:textId="2D29607F" w:rsidR="00AF3B39" w:rsidRPr="00517038" w:rsidRDefault="00AF3B39" w:rsidP="00354BF7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Field trips</w:t>
      </w:r>
    </w:p>
    <w:p w14:paraId="13209C5C" w14:textId="34F3A0C8" w:rsidR="00354BF7" w:rsidRPr="00517038" w:rsidRDefault="00354BF7" w:rsidP="00354BF7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Jackets for staff – Dannienne </w:t>
      </w:r>
      <w:r w:rsidR="00AF3B39" w:rsidRPr="00517038">
        <w:rPr>
          <w:rFonts w:ascii="Calibri" w:hAnsi="Calibri"/>
          <w:sz w:val="24"/>
          <w:szCs w:val="24"/>
        </w:rPr>
        <w:t xml:space="preserve">(Treasurer) </w:t>
      </w:r>
      <w:r w:rsidRPr="00517038">
        <w:rPr>
          <w:rFonts w:ascii="Calibri" w:hAnsi="Calibri"/>
          <w:sz w:val="24"/>
          <w:szCs w:val="24"/>
        </w:rPr>
        <w:t>owns an embroidery company and will obtain staff jacket sizes from Mrs. RL to provide a quote on jackets</w:t>
      </w:r>
      <w:r w:rsidR="00AF3B39" w:rsidRPr="00517038">
        <w:rPr>
          <w:rFonts w:ascii="Calibri" w:hAnsi="Calibri"/>
          <w:sz w:val="24"/>
          <w:szCs w:val="24"/>
        </w:rPr>
        <w:t xml:space="preserve"> for the 2020-2021 school year. </w:t>
      </w:r>
    </w:p>
    <w:p w14:paraId="016BF51F" w14:textId="77777777" w:rsidR="00617B42" w:rsidRPr="00517038" w:rsidRDefault="00617B42" w:rsidP="00617B42">
      <w:pPr>
        <w:pStyle w:val="ListParagraph"/>
        <w:ind w:left="792"/>
        <w:rPr>
          <w:rFonts w:ascii="Calibri" w:hAnsi="Calibri"/>
          <w:sz w:val="24"/>
          <w:szCs w:val="24"/>
        </w:rPr>
      </w:pPr>
    </w:p>
    <w:p w14:paraId="40A73673" w14:textId="77777777" w:rsidR="00DD67CF" w:rsidRPr="00517038" w:rsidRDefault="00DD67CF" w:rsidP="00AF3B39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694109A2" w14:textId="77777777" w:rsidR="00DD67CF" w:rsidRPr="00517038" w:rsidRDefault="00DD67CF" w:rsidP="00AF3B39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5C2405ED" w14:textId="77777777" w:rsidR="00DD67CF" w:rsidRPr="00517038" w:rsidRDefault="00DD67CF" w:rsidP="00AF3B39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47425B02" w14:textId="7F1B79FE" w:rsidR="00354BF7" w:rsidRPr="00517038" w:rsidRDefault="00617B42" w:rsidP="00AF3B39">
      <w:pPr>
        <w:rPr>
          <w:rFonts w:ascii="Calibri" w:hAnsi="Calibri"/>
          <w:b/>
          <w:bCs/>
          <w:sz w:val="24"/>
          <w:szCs w:val="24"/>
          <w:u w:val="single"/>
        </w:rPr>
      </w:pPr>
      <w:r w:rsidRPr="00517038"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Meetings and </w:t>
      </w:r>
      <w:r w:rsidR="00AF3B39" w:rsidRPr="00517038">
        <w:rPr>
          <w:rFonts w:ascii="Calibri" w:hAnsi="Calibri"/>
          <w:b/>
          <w:bCs/>
          <w:sz w:val="24"/>
          <w:szCs w:val="24"/>
          <w:u w:val="single"/>
        </w:rPr>
        <w:t>Membership</w:t>
      </w:r>
    </w:p>
    <w:p w14:paraId="1F7CE01B" w14:textId="1B126CA5" w:rsidR="00AF3B39" w:rsidRPr="00517038" w:rsidRDefault="00AF3B39" w:rsidP="00AF3B3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Interested staff, parents, family or friends can sign up to become a member by reaching out to the President Lisa </w:t>
      </w:r>
      <w:proofErr w:type="spellStart"/>
      <w:r w:rsidRPr="00517038">
        <w:rPr>
          <w:rFonts w:ascii="Calibri" w:hAnsi="Calibri"/>
          <w:sz w:val="24"/>
          <w:szCs w:val="24"/>
        </w:rPr>
        <w:t>Hemby</w:t>
      </w:r>
      <w:proofErr w:type="spellEnd"/>
      <w:r w:rsidRPr="00517038">
        <w:rPr>
          <w:rFonts w:ascii="Calibri" w:hAnsi="Calibri"/>
          <w:sz w:val="24"/>
          <w:szCs w:val="24"/>
        </w:rPr>
        <w:t xml:space="preserve"> at </w:t>
      </w:r>
      <w:hyperlink r:id="rId10" w:history="1">
        <w:r w:rsidRPr="00517038">
          <w:rPr>
            <w:rStyle w:val="Hyperlink"/>
            <w:rFonts w:ascii="Calibri" w:hAnsi="Calibri"/>
            <w:sz w:val="24"/>
            <w:szCs w:val="24"/>
          </w:rPr>
          <w:t>lahemby@gmail.com</w:t>
        </w:r>
      </w:hyperlink>
      <w:r w:rsidRPr="00517038">
        <w:rPr>
          <w:rFonts w:ascii="Calibri" w:hAnsi="Calibri"/>
          <w:sz w:val="24"/>
          <w:szCs w:val="24"/>
        </w:rPr>
        <w:t xml:space="preserve"> . Lisa will add your name to the memberhub list, and you will be sent email instructions on how to sign up via www.memberhub.com  </w:t>
      </w:r>
    </w:p>
    <w:p w14:paraId="39D72F3B" w14:textId="25366A20" w:rsidR="00AF3B39" w:rsidRPr="00517038" w:rsidRDefault="00AF3B39" w:rsidP="00AF3B3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Membership fee is $6.00 (annually)</w:t>
      </w:r>
    </w:p>
    <w:p w14:paraId="33921422" w14:textId="42E7007D" w:rsidR="00617B42" w:rsidRPr="00517038" w:rsidRDefault="00617B42" w:rsidP="00AF3B3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>Meetings will be held via Zoom or Microsoft Teams every 3</w:t>
      </w:r>
      <w:r w:rsidRPr="00517038">
        <w:rPr>
          <w:rFonts w:ascii="Calibri" w:hAnsi="Calibri"/>
          <w:sz w:val="24"/>
          <w:szCs w:val="24"/>
          <w:vertAlign w:val="superscript"/>
        </w:rPr>
        <w:t>rd</w:t>
      </w:r>
      <w:r w:rsidRPr="00517038">
        <w:rPr>
          <w:rFonts w:ascii="Calibri" w:hAnsi="Calibri"/>
          <w:sz w:val="24"/>
          <w:szCs w:val="24"/>
        </w:rPr>
        <w:t xml:space="preserve"> Thursday of the month at 6:00pm. </w:t>
      </w:r>
    </w:p>
    <w:p w14:paraId="330A94A7" w14:textId="02E2D839" w:rsidR="00617B42" w:rsidRPr="00517038" w:rsidRDefault="00617B42" w:rsidP="00AF3B3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 xml:space="preserve">Meeting agenda and minutes will be posted to our Member hub site before and after meetings. </w:t>
      </w:r>
    </w:p>
    <w:p w14:paraId="135E0653" w14:textId="5E4348DE" w:rsidR="00A979E1" w:rsidRPr="00517038" w:rsidRDefault="00A979E1" w:rsidP="00A979E1">
      <w:pPr>
        <w:rPr>
          <w:rFonts w:ascii="Calibri" w:hAnsi="Calibri"/>
          <w:sz w:val="24"/>
          <w:szCs w:val="24"/>
        </w:rPr>
      </w:pPr>
    </w:p>
    <w:tbl>
      <w:tblPr>
        <w:tblStyle w:val="Meetingminutes"/>
        <w:tblW w:w="10872" w:type="dxa"/>
        <w:tblInd w:w="72" w:type="dxa"/>
        <w:tblLook w:val="04A0" w:firstRow="1" w:lastRow="0" w:firstColumn="1" w:lastColumn="0" w:noHBand="0" w:noVBand="1"/>
      </w:tblPr>
      <w:tblGrid>
        <w:gridCol w:w="5508"/>
        <w:gridCol w:w="5364"/>
      </w:tblGrid>
      <w:tr w:rsidR="00517038" w:rsidRPr="00517038" w14:paraId="22FF8FE7" w14:textId="77777777" w:rsidTr="00517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5508" w:type="dxa"/>
          </w:tcPr>
          <w:p w14:paraId="53D68E47" w14:textId="1DDAAEE2" w:rsidR="00517038" w:rsidRPr="00517038" w:rsidRDefault="00517038" w:rsidP="00AA2541">
            <w:pPr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color w:val="473659" w:themeColor="accent5" w:themeShade="BF"/>
                <w:sz w:val="24"/>
                <w:szCs w:val="24"/>
              </w:rPr>
              <w:t>Action Items</w:t>
            </w:r>
          </w:p>
        </w:tc>
        <w:tc>
          <w:tcPr>
            <w:tcW w:w="5364" w:type="dxa"/>
          </w:tcPr>
          <w:p w14:paraId="691D15CD" w14:textId="489FAF8B" w:rsidR="00517038" w:rsidRPr="00517038" w:rsidRDefault="00517038" w:rsidP="00AA2541">
            <w:pPr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color w:val="473659" w:themeColor="accent5" w:themeShade="BF"/>
                <w:sz w:val="24"/>
                <w:szCs w:val="24"/>
              </w:rPr>
              <w:t>Person Responsible</w:t>
            </w:r>
          </w:p>
        </w:tc>
      </w:tr>
      <w:tr w:rsidR="00517038" w:rsidRPr="00517038" w14:paraId="4C21578B" w14:textId="77777777" w:rsidTr="00517038">
        <w:trPr>
          <w:trHeight w:val="1099"/>
        </w:trPr>
        <w:tc>
          <w:tcPr>
            <w:tcW w:w="5508" w:type="dxa"/>
          </w:tcPr>
          <w:p w14:paraId="414043A5" w14:textId="77777777" w:rsidR="00517038" w:rsidRPr="00517038" w:rsidRDefault="00517038" w:rsidP="00AA2541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>Lisa will connect with Dannienne to update the bank account information.</w:t>
            </w:r>
          </w:p>
        </w:tc>
        <w:tc>
          <w:tcPr>
            <w:tcW w:w="5364" w:type="dxa"/>
          </w:tcPr>
          <w:p w14:paraId="596FE9A8" w14:textId="77777777" w:rsidR="00517038" w:rsidRPr="00517038" w:rsidRDefault="00517038" w:rsidP="00AA2541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17038">
              <w:rPr>
                <w:rFonts w:ascii="Calibri" w:hAnsi="Calibri"/>
                <w:b/>
                <w:bCs/>
                <w:sz w:val="24"/>
                <w:szCs w:val="24"/>
              </w:rPr>
              <w:t xml:space="preserve">Dannienne </w:t>
            </w:r>
          </w:p>
        </w:tc>
      </w:tr>
      <w:tr w:rsidR="00517038" w:rsidRPr="00517038" w14:paraId="7A343375" w14:textId="77777777" w:rsidTr="00517038">
        <w:trPr>
          <w:trHeight w:val="785"/>
        </w:trPr>
        <w:tc>
          <w:tcPr>
            <w:tcW w:w="5508" w:type="dxa"/>
          </w:tcPr>
          <w:p w14:paraId="36285E77" w14:textId="77777777" w:rsidR="00517038" w:rsidRPr="00517038" w:rsidRDefault="00517038" w:rsidP="00AA2541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 xml:space="preserve">Lisa will email Dr. Boone with a list of current PTA officers </w:t>
            </w:r>
          </w:p>
        </w:tc>
        <w:tc>
          <w:tcPr>
            <w:tcW w:w="5364" w:type="dxa"/>
          </w:tcPr>
          <w:p w14:paraId="45BCD572" w14:textId="77777777" w:rsidR="00517038" w:rsidRPr="00517038" w:rsidRDefault="00517038" w:rsidP="00AA2541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17038">
              <w:rPr>
                <w:rFonts w:ascii="Calibri" w:hAnsi="Calibri"/>
                <w:b/>
                <w:bCs/>
                <w:sz w:val="24"/>
                <w:szCs w:val="24"/>
              </w:rPr>
              <w:t xml:space="preserve">Lisa </w:t>
            </w:r>
          </w:p>
        </w:tc>
      </w:tr>
      <w:tr w:rsidR="00517038" w:rsidRPr="00517038" w14:paraId="4F034212" w14:textId="77777777" w:rsidTr="00517038">
        <w:trPr>
          <w:trHeight w:val="1413"/>
        </w:trPr>
        <w:tc>
          <w:tcPr>
            <w:tcW w:w="5508" w:type="dxa"/>
          </w:tcPr>
          <w:p w14:paraId="3FA7061E" w14:textId="77777777" w:rsidR="00517038" w:rsidRPr="00517038" w:rsidRDefault="00517038" w:rsidP="00AA2541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>Mrs. RL will connect with GTCC Middle college Secretary, Mrs. Woodard, to check for previous PTA forms</w:t>
            </w:r>
          </w:p>
        </w:tc>
        <w:tc>
          <w:tcPr>
            <w:tcW w:w="5364" w:type="dxa"/>
          </w:tcPr>
          <w:p w14:paraId="05A2750F" w14:textId="77777777" w:rsidR="00517038" w:rsidRPr="00517038" w:rsidRDefault="00517038" w:rsidP="00AA2541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17038">
              <w:rPr>
                <w:rFonts w:ascii="Calibri" w:hAnsi="Calibri"/>
                <w:b/>
                <w:bCs/>
                <w:sz w:val="24"/>
                <w:szCs w:val="24"/>
              </w:rPr>
              <w:t xml:space="preserve">Mrs. RL </w:t>
            </w:r>
          </w:p>
        </w:tc>
      </w:tr>
      <w:tr w:rsidR="00517038" w:rsidRPr="00517038" w14:paraId="6B3B9C66" w14:textId="77777777" w:rsidTr="00517038">
        <w:trPr>
          <w:trHeight w:val="1099"/>
        </w:trPr>
        <w:tc>
          <w:tcPr>
            <w:tcW w:w="5508" w:type="dxa"/>
          </w:tcPr>
          <w:p w14:paraId="4B0A9570" w14:textId="77777777" w:rsidR="00517038" w:rsidRPr="00517038" w:rsidRDefault="00517038" w:rsidP="00AA2541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 xml:space="preserve">Mrs. RL will reach out to 17 staff members to sign up for 2020-2021 PTA membership </w:t>
            </w:r>
          </w:p>
        </w:tc>
        <w:tc>
          <w:tcPr>
            <w:tcW w:w="5364" w:type="dxa"/>
          </w:tcPr>
          <w:p w14:paraId="7013CEEA" w14:textId="77777777" w:rsidR="00517038" w:rsidRPr="00517038" w:rsidRDefault="00517038" w:rsidP="00AA2541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17038">
              <w:rPr>
                <w:rFonts w:ascii="Calibri" w:hAnsi="Calibri"/>
                <w:b/>
                <w:bCs/>
                <w:sz w:val="24"/>
                <w:szCs w:val="24"/>
              </w:rPr>
              <w:t xml:space="preserve">Mrs. RL </w:t>
            </w:r>
          </w:p>
        </w:tc>
      </w:tr>
    </w:tbl>
    <w:p w14:paraId="564F44D7" w14:textId="54DA4003" w:rsidR="00DD67CF" w:rsidRPr="00517038" w:rsidRDefault="00DD67CF" w:rsidP="00DD67CF">
      <w:p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ab/>
      </w:r>
    </w:p>
    <w:p w14:paraId="432AA488" w14:textId="77777777" w:rsidR="00DD67CF" w:rsidRPr="00517038" w:rsidRDefault="00DD67CF" w:rsidP="00E52810">
      <w:pPr>
        <w:rPr>
          <w:rFonts w:ascii="Calibri" w:hAnsi="Calibri"/>
          <w:sz w:val="24"/>
          <w:szCs w:val="24"/>
        </w:rPr>
      </w:pPr>
    </w:p>
    <w:sectPr w:rsidR="00DD67CF" w:rsidRPr="00517038" w:rsidSect="00CB50F2">
      <w:footerReference w:type="default" r:id="rId11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68F7" w14:textId="77777777" w:rsidR="00976B0B" w:rsidRDefault="00976B0B">
      <w:pPr>
        <w:spacing w:after="0"/>
      </w:pPr>
      <w:r>
        <w:separator/>
      </w:r>
    </w:p>
  </w:endnote>
  <w:endnote w:type="continuationSeparator" w:id="0">
    <w:p w14:paraId="42E90018" w14:textId="77777777" w:rsidR="00976B0B" w:rsidRDefault="00976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CDCB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079E" w14:textId="77777777" w:rsidR="00976B0B" w:rsidRDefault="00976B0B">
      <w:pPr>
        <w:spacing w:after="0"/>
      </w:pPr>
      <w:r>
        <w:separator/>
      </w:r>
    </w:p>
  </w:footnote>
  <w:footnote w:type="continuationSeparator" w:id="0">
    <w:p w14:paraId="37B964EF" w14:textId="77777777" w:rsidR="00976B0B" w:rsidRDefault="00976B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23B16"/>
    <w:multiLevelType w:val="hybridMultilevel"/>
    <w:tmpl w:val="8ACC4EEA"/>
    <w:lvl w:ilvl="0" w:tplc="E6E457CC">
      <w:numFmt w:val="bullet"/>
      <w:lvlText w:val="-"/>
      <w:lvlJc w:val="left"/>
      <w:pPr>
        <w:ind w:left="1152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239412D"/>
    <w:multiLevelType w:val="hybridMultilevel"/>
    <w:tmpl w:val="4694184A"/>
    <w:lvl w:ilvl="0" w:tplc="44AE1CAC">
      <w:numFmt w:val="bullet"/>
      <w:lvlText w:val="•"/>
      <w:lvlJc w:val="left"/>
      <w:pPr>
        <w:ind w:left="717" w:hanging="645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13351552"/>
    <w:multiLevelType w:val="hybridMultilevel"/>
    <w:tmpl w:val="58F88100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1BFD625C"/>
    <w:multiLevelType w:val="hybridMultilevel"/>
    <w:tmpl w:val="808E37E0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1017E6A"/>
    <w:multiLevelType w:val="hybridMultilevel"/>
    <w:tmpl w:val="295CF2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E4905C5"/>
    <w:multiLevelType w:val="hybridMultilevel"/>
    <w:tmpl w:val="8F821B8A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F7"/>
    <w:rsid w:val="00070820"/>
    <w:rsid w:val="001005E5"/>
    <w:rsid w:val="00107A25"/>
    <w:rsid w:val="001118FD"/>
    <w:rsid w:val="00152CC8"/>
    <w:rsid w:val="0017681F"/>
    <w:rsid w:val="001C4546"/>
    <w:rsid w:val="002B6C94"/>
    <w:rsid w:val="002E7469"/>
    <w:rsid w:val="002F4ABE"/>
    <w:rsid w:val="00354BF7"/>
    <w:rsid w:val="003B1BCE"/>
    <w:rsid w:val="003C1B81"/>
    <w:rsid w:val="003C6B6C"/>
    <w:rsid w:val="0041439B"/>
    <w:rsid w:val="00444D8F"/>
    <w:rsid w:val="00517038"/>
    <w:rsid w:val="0052642B"/>
    <w:rsid w:val="00557792"/>
    <w:rsid w:val="005E7D19"/>
    <w:rsid w:val="00617B42"/>
    <w:rsid w:val="0066086F"/>
    <w:rsid w:val="00672A6F"/>
    <w:rsid w:val="006928B4"/>
    <w:rsid w:val="006D571F"/>
    <w:rsid w:val="006F5A3F"/>
    <w:rsid w:val="00714174"/>
    <w:rsid w:val="007253CC"/>
    <w:rsid w:val="008431CB"/>
    <w:rsid w:val="008E2FAF"/>
    <w:rsid w:val="0093449B"/>
    <w:rsid w:val="00976B0B"/>
    <w:rsid w:val="009916AE"/>
    <w:rsid w:val="00A979E1"/>
    <w:rsid w:val="00AF3B39"/>
    <w:rsid w:val="00B45E12"/>
    <w:rsid w:val="00C9013A"/>
    <w:rsid w:val="00CB50F2"/>
    <w:rsid w:val="00CF5C61"/>
    <w:rsid w:val="00D6466C"/>
    <w:rsid w:val="00D90A37"/>
    <w:rsid w:val="00DC2307"/>
    <w:rsid w:val="00DD67CF"/>
    <w:rsid w:val="00E52810"/>
    <w:rsid w:val="00E70F21"/>
    <w:rsid w:val="00EB43FE"/>
    <w:rsid w:val="00F45ED3"/>
    <w:rsid w:val="00F560A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BB450"/>
  <w15:chartTrackingRefBased/>
  <w15:docId w15:val="{793C5A8B-4F7D-4C81-8BDD-1D48DCF9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F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snc.com/Middle_College_at_GTCC-Greensbor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hemb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moore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F6226F934D4DDEA2CDB2DFF884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C833-6AD2-45A8-9CCA-A2F190C4DDDE}"/>
      </w:docPartPr>
      <w:docPartBody>
        <w:p w:rsidR="00000000" w:rsidRDefault="00B46C37">
          <w:pPr>
            <w:pStyle w:val="D5F6226F934D4DDEA2CDB2DFF884BA4F"/>
          </w:pPr>
          <w:r>
            <w:t>|</w:t>
          </w:r>
        </w:p>
      </w:docPartBody>
    </w:docPart>
    <w:docPart>
      <w:docPartPr>
        <w:name w:val="6051E4B5331349BBA8E4DAEC8921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6963-71D6-4FCC-BF91-97599F168366}"/>
      </w:docPartPr>
      <w:docPartBody>
        <w:p w:rsidR="00000000" w:rsidRDefault="00B46C37">
          <w:pPr>
            <w:pStyle w:val="6051E4B5331349BBA8E4DAEC8921BB6A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C34C9FEE2E345ACA7170CD8F31D5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8251-0ED8-44C4-A084-EE84E65E770E}"/>
      </w:docPartPr>
      <w:docPartBody>
        <w:p w:rsidR="00000000" w:rsidRDefault="00B46C37">
          <w:pPr>
            <w:pStyle w:val="3C34C9FEE2E345ACA7170CD8F31D5177"/>
          </w:pPr>
          <w:r>
            <w:t>Meeting location</w:t>
          </w:r>
        </w:p>
      </w:docPartBody>
    </w:docPart>
    <w:docPart>
      <w:docPartPr>
        <w:name w:val="3334B1BF9C9945B39E50C6955143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82A7-D579-4CBD-958B-49CAA5718818}"/>
      </w:docPartPr>
      <w:docPartBody>
        <w:p w:rsidR="00000000" w:rsidRDefault="00B46C37">
          <w:pPr>
            <w:pStyle w:val="3334B1BF9C9945B39E50C69551434F62"/>
          </w:pPr>
          <w:r w:rsidRPr="00A979E1">
            <w:t>Meeting called by</w:t>
          </w:r>
        </w:p>
      </w:docPartBody>
    </w:docPart>
    <w:docPart>
      <w:docPartPr>
        <w:name w:val="F1344A08266B488BA125C3247A13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C1F6-2EA4-4D60-AE20-CACC1CD9BFF5}"/>
      </w:docPartPr>
      <w:docPartBody>
        <w:p w:rsidR="00000000" w:rsidRDefault="00B46C37">
          <w:pPr>
            <w:pStyle w:val="F1344A08266B488BA125C3247A13664F"/>
          </w:pPr>
          <w:r w:rsidRPr="00A979E1">
            <w:t>Type of meeting</w:t>
          </w:r>
        </w:p>
      </w:docPartBody>
    </w:docPart>
    <w:docPart>
      <w:docPartPr>
        <w:name w:val="6F3E2423967B4264A5F8A8E9C25E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F86A-B9C8-4D59-8722-8CA3691F64C9}"/>
      </w:docPartPr>
      <w:docPartBody>
        <w:p w:rsidR="00000000" w:rsidRDefault="00B46C37">
          <w:pPr>
            <w:pStyle w:val="6F3E2423967B4264A5F8A8E9C25EC5F7"/>
          </w:pPr>
          <w:r>
            <w:t>Agenda topics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D4"/>
    <w:rsid w:val="003602D4"/>
    <w:rsid w:val="00B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11C1E1FB8144C89FCCB3C7B5476245">
    <w:name w:val="F211C1E1FB8144C89FCCB3C7B5476245"/>
  </w:style>
  <w:style w:type="paragraph" w:customStyle="1" w:styleId="D5F6226F934D4DDEA2CDB2DFF884BA4F">
    <w:name w:val="D5F6226F934D4DDEA2CDB2DFF884BA4F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6051E4B5331349BBA8E4DAEC8921BB6A">
    <w:name w:val="6051E4B5331349BBA8E4DAEC8921BB6A"/>
  </w:style>
  <w:style w:type="paragraph" w:customStyle="1" w:styleId="51C58FAA93774AE991E76F4B0733C623">
    <w:name w:val="51C58FAA93774AE991E76F4B0733C623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1E397EDBCD884335A22C834E9A993C3A">
    <w:name w:val="1E397EDBCD884335A22C834E9A993C3A"/>
  </w:style>
  <w:style w:type="paragraph" w:customStyle="1" w:styleId="A87A49F1B69A490C9604715DE5A2A34A">
    <w:name w:val="A87A49F1B69A490C9604715DE5A2A34A"/>
  </w:style>
  <w:style w:type="paragraph" w:customStyle="1" w:styleId="3C34C9FEE2E345ACA7170CD8F31D5177">
    <w:name w:val="3C34C9FEE2E345ACA7170CD8F31D5177"/>
  </w:style>
  <w:style w:type="paragraph" w:customStyle="1" w:styleId="6CDFB4413CE545D9A2AF3FFC0483046A">
    <w:name w:val="6CDFB4413CE545D9A2AF3FFC0483046A"/>
  </w:style>
  <w:style w:type="paragraph" w:customStyle="1" w:styleId="3334B1BF9C9945B39E50C69551434F62">
    <w:name w:val="3334B1BF9C9945B39E50C69551434F62"/>
  </w:style>
  <w:style w:type="paragraph" w:customStyle="1" w:styleId="F71DEB7587314F0EBF22C53548CFB71C">
    <w:name w:val="F71DEB7587314F0EBF22C53548CFB71C"/>
  </w:style>
  <w:style w:type="paragraph" w:customStyle="1" w:styleId="F1344A08266B488BA125C3247A13664F">
    <w:name w:val="F1344A08266B488BA125C3247A13664F"/>
  </w:style>
  <w:style w:type="paragraph" w:customStyle="1" w:styleId="D924151E0F5D4D059E5074DA642DC3F5">
    <w:name w:val="D924151E0F5D4D059E5074DA642DC3F5"/>
  </w:style>
  <w:style w:type="paragraph" w:customStyle="1" w:styleId="D1F0DAC05F3148D7B07C6A5A6D0A9C95">
    <w:name w:val="D1F0DAC05F3148D7B07C6A5A6D0A9C95"/>
  </w:style>
  <w:style w:type="paragraph" w:customStyle="1" w:styleId="111FAB8BBA0E449295EF0683B708956D">
    <w:name w:val="111FAB8BBA0E449295EF0683B708956D"/>
  </w:style>
  <w:style w:type="paragraph" w:customStyle="1" w:styleId="4D600BBC3DBA4EA289E93569BBE6FE9F">
    <w:name w:val="4D600BBC3DBA4EA289E93569BBE6FE9F"/>
  </w:style>
  <w:style w:type="paragraph" w:customStyle="1" w:styleId="FB7CCCAE2AD04CD2B084E98E055E26D2">
    <w:name w:val="FB7CCCAE2AD04CD2B084E98E055E26D2"/>
  </w:style>
  <w:style w:type="paragraph" w:customStyle="1" w:styleId="D4E289B30252475FA1427B87D28EE329">
    <w:name w:val="D4E289B30252475FA1427B87D28EE329"/>
  </w:style>
  <w:style w:type="paragraph" w:customStyle="1" w:styleId="6F3E2423967B4264A5F8A8E9C25EC5F7">
    <w:name w:val="6F3E2423967B4264A5F8A8E9C25EC5F7"/>
  </w:style>
  <w:style w:type="paragraph" w:customStyle="1" w:styleId="152CF989BFFF4877BEF974BF23D14DE0">
    <w:name w:val="152CF989BFFF4877BEF974BF23D14DE0"/>
  </w:style>
  <w:style w:type="paragraph" w:customStyle="1" w:styleId="C99AD253FEE64582BAB05FF3C13B60EB">
    <w:name w:val="C99AD253FEE64582BAB05FF3C13B60EB"/>
  </w:style>
  <w:style w:type="paragraph" w:customStyle="1" w:styleId="701CDD1BA0404CFD935B0FB9F4522E81">
    <w:name w:val="701CDD1BA0404CFD935B0FB9F4522E81"/>
  </w:style>
  <w:style w:type="paragraph" w:customStyle="1" w:styleId="38F8B4232D664363A0649F4499204D8E">
    <w:name w:val="38F8B4232D664363A0649F4499204D8E"/>
  </w:style>
  <w:style w:type="paragraph" w:customStyle="1" w:styleId="2F16A210DE9142BC8C5D7A62D822F8F8">
    <w:name w:val="2F16A210DE9142BC8C5D7A62D822F8F8"/>
  </w:style>
  <w:style w:type="paragraph" w:customStyle="1" w:styleId="A63BDAE5F738434FA4928A7FF68D3B29">
    <w:name w:val="A63BDAE5F738434FA4928A7FF68D3B29"/>
  </w:style>
  <w:style w:type="paragraph" w:customStyle="1" w:styleId="C91AA73C4FF74DF8A67350DE82EEC08E">
    <w:name w:val="C91AA73C4FF74DF8A67350DE82EEC08E"/>
  </w:style>
  <w:style w:type="paragraph" w:customStyle="1" w:styleId="E4E4C1B70C424E1EAE2A6B94B122A430">
    <w:name w:val="E4E4C1B70C424E1EAE2A6B94B122A430"/>
  </w:style>
  <w:style w:type="paragraph" w:customStyle="1" w:styleId="D01162AD18754135913DFEDE130B0B30">
    <w:name w:val="D01162AD18754135913DFEDE130B0B30"/>
  </w:style>
  <w:style w:type="paragraph" w:customStyle="1" w:styleId="3534A57D774F427AB00C12A185AE3B31">
    <w:name w:val="3534A57D774F427AB00C12A185AE3B31"/>
  </w:style>
  <w:style w:type="paragraph" w:customStyle="1" w:styleId="5925C3D839484E6F9CDF88A6C53E2325">
    <w:name w:val="5925C3D839484E6F9CDF88A6C53E2325"/>
  </w:style>
  <w:style w:type="paragraph" w:customStyle="1" w:styleId="F2092BBD8E4A48129B675069DE18DE2C">
    <w:name w:val="F2092BBD8E4A48129B675069DE18DE2C"/>
  </w:style>
  <w:style w:type="paragraph" w:customStyle="1" w:styleId="ED1E27C101E64B71810354951CAE4E85">
    <w:name w:val="ED1E27C101E64B71810354951CAE4E85"/>
  </w:style>
  <w:style w:type="paragraph" w:customStyle="1" w:styleId="A0A5863294B542CAB516F181439774A2">
    <w:name w:val="A0A5863294B542CAB516F181439774A2"/>
  </w:style>
  <w:style w:type="paragraph" w:customStyle="1" w:styleId="3CE71DE3D8EB453CBBB585CE29CAC06F">
    <w:name w:val="3CE71DE3D8EB453CBBB585CE29CAC06F"/>
  </w:style>
  <w:style w:type="paragraph" w:customStyle="1" w:styleId="0DFA3077695C4C43A0247E6EB7CCCA2D">
    <w:name w:val="0DFA3077695C4C43A0247E6EB7CCCA2D"/>
  </w:style>
  <w:style w:type="paragraph" w:customStyle="1" w:styleId="DAD71E3AEB564DC396F5B3E052C88A2E">
    <w:name w:val="DAD71E3AEB564DC396F5B3E052C88A2E"/>
  </w:style>
  <w:style w:type="paragraph" w:customStyle="1" w:styleId="A3039C71F1BC45BCB570B8FF53D1B6C7">
    <w:name w:val="A3039C71F1BC45BCB570B8FF53D1B6C7"/>
  </w:style>
  <w:style w:type="paragraph" w:customStyle="1" w:styleId="6A35488CED29416B85D46EC76D733A3C">
    <w:name w:val="6A35488CED29416B85D46EC76D733A3C"/>
  </w:style>
  <w:style w:type="paragraph" w:customStyle="1" w:styleId="56C3E9F2C63043659507F12BF9F1744D">
    <w:name w:val="56C3E9F2C63043659507F12BF9F1744D"/>
  </w:style>
  <w:style w:type="paragraph" w:customStyle="1" w:styleId="1E83F547555745BDA49EB5987EF80921">
    <w:name w:val="1E83F547555745BDA49EB5987EF80921"/>
  </w:style>
  <w:style w:type="paragraph" w:customStyle="1" w:styleId="15DE859C79AD45FFAD61A0A8182D82A3">
    <w:name w:val="15DE859C79AD45FFAD61A0A8182D82A3"/>
  </w:style>
  <w:style w:type="paragraph" w:customStyle="1" w:styleId="6241B639653947CE897D1BBA2366C72F">
    <w:name w:val="6241B639653947CE897D1BBA2366C72F"/>
  </w:style>
  <w:style w:type="paragraph" w:customStyle="1" w:styleId="7D4C144EAA734799A44A59408894403F">
    <w:name w:val="7D4C144EAA734799A44A59408894403F"/>
  </w:style>
  <w:style w:type="paragraph" w:customStyle="1" w:styleId="FDAB1CF48FBE4D4BA0577E23157CE4A1">
    <w:name w:val="FDAB1CF48FBE4D4BA0577E23157CE4A1"/>
  </w:style>
  <w:style w:type="paragraph" w:customStyle="1" w:styleId="BFA705742829480EBF4B2458695D02D6">
    <w:name w:val="BFA705742829480EBF4B2458695D02D6"/>
  </w:style>
  <w:style w:type="paragraph" w:customStyle="1" w:styleId="EC32AF443159431AB1CE5D8252ED4A9A">
    <w:name w:val="EC32AF443159431AB1CE5D8252ED4A9A"/>
  </w:style>
  <w:style w:type="paragraph" w:customStyle="1" w:styleId="BC81493AC9AB4B109DD5FF6EAE1AFB63">
    <w:name w:val="BC81493AC9AB4B109DD5FF6EAE1AFB63"/>
  </w:style>
  <w:style w:type="paragraph" w:customStyle="1" w:styleId="181937A61DC14112AE37E906C839A864">
    <w:name w:val="181937A61DC14112AE37E906C839A864"/>
  </w:style>
  <w:style w:type="paragraph" w:customStyle="1" w:styleId="B80FCE403C13435E8631D722FA440BBD">
    <w:name w:val="B80FCE403C13435E8631D722FA440BBD"/>
  </w:style>
  <w:style w:type="paragraph" w:customStyle="1" w:styleId="A58B1BBBD61E4F3AACAB40B305432E12">
    <w:name w:val="A58B1BBBD61E4F3AACAB40B305432E12"/>
  </w:style>
  <w:style w:type="paragraph" w:customStyle="1" w:styleId="57433819BD164D4388131D0598F3A873">
    <w:name w:val="57433819BD164D4388131D0598F3A873"/>
  </w:style>
  <w:style w:type="paragraph" w:customStyle="1" w:styleId="8269F8B11FB840AA9B8FBA8159CF9CD7">
    <w:name w:val="8269F8B11FB840AA9B8FBA8159CF9CD7"/>
  </w:style>
  <w:style w:type="paragraph" w:customStyle="1" w:styleId="61F7EDDA3D74402C9EF39EF971726317">
    <w:name w:val="61F7EDDA3D74402C9EF39EF971726317"/>
  </w:style>
  <w:style w:type="paragraph" w:customStyle="1" w:styleId="EC54C14E190549FDAA28203A046A039F">
    <w:name w:val="EC54C14E190549FDAA28203A046A039F"/>
  </w:style>
  <w:style w:type="paragraph" w:customStyle="1" w:styleId="413AED53280D408E8D504F0E70F95614">
    <w:name w:val="413AED53280D408E8D504F0E70F95614"/>
  </w:style>
  <w:style w:type="paragraph" w:customStyle="1" w:styleId="0A552B14ADD24E8C92BC46215B0228D9">
    <w:name w:val="0A552B14ADD24E8C92BC46215B0228D9"/>
  </w:style>
  <w:style w:type="paragraph" w:customStyle="1" w:styleId="2C0A919A66D148A687F4D6DD761724FA">
    <w:name w:val="2C0A919A66D148A687F4D6DD761724FA"/>
  </w:style>
  <w:style w:type="paragraph" w:customStyle="1" w:styleId="6F9C592EA6164498B78C376191657D80">
    <w:name w:val="6F9C592EA6164498B78C376191657D80"/>
  </w:style>
  <w:style w:type="paragraph" w:customStyle="1" w:styleId="9F89D289699F4AE7B86CD66AB845C0AC">
    <w:name w:val="9F89D289699F4AE7B86CD66AB845C0AC"/>
  </w:style>
  <w:style w:type="paragraph" w:customStyle="1" w:styleId="9F115A47C33C42AFAA0DAED8D7E95327">
    <w:name w:val="9F115A47C33C42AFAA0DAED8D7E95327"/>
  </w:style>
  <w:style w:type="paragraph" w:customStyle="1" w:styleId="CD0D70691F0E44839133CFF143734F72">
    <w:name w:val="CD0D70691F0E44839133CFF143734F72"/>
  </w:style>
  <w:style w:type="paragraph" w:customStyle="1" w:styleId="C5148BD640B545E9B853CFB3D33CD06E">
    <w:name w:val="C5148BD640B545E9B853CFB3D33CD06E"/>
  </w:style>
  <w:style w:type="paragraph" w:customStyle="1" w:styleId="36E1CDDCB91D4F38921EFDE5857BEAF9">
    <w:name w:val="36E1CDDCB91D4F38921EFDE5857BEAF9"/>
  </w:style>
  <w:style w:type="paragraph" w:customStyle="1" w:styleId="3675738005664710A8153A7A96682EC0">
    <w:name w:val="3675738005664710A8153A7A96682EC0"/>
  </w:style>
  <w:style w:type="paragraph" w:customStyle="1" w:styleId="80CC4D27762440D6AAF0D3370BB378B0">
    <w:name w:val="80CC4D27762440D6AAF0D3370BB378B0"/>
  </w:style>
  <w:style w:type="paragraph" w:customStyle="1" w:styleId="5D5127D575064F44B0F93FD76F4EBBF5">
    <w:name w:val="5D5127D575064F44B0F93FD76F4EBBF5"/>
  </w:style>
  <w:style w:type="paragraph" w:customStyle="1" w:styleId="2365CE3DD10F44DA96E2EAE8BB7B67A3">
    <w:name w:val="2365CE3DD10F44DA96E2EAE8BB7B67A3"/>
  </w:style>
  <w:style w:type="paragraph" w:customStyle="1" w:styleId="86F2EBE3094847BC871C74A65FFF6842">
    <w:name w:val="86F2EBE3094847BC871C74A65FFF6842"/>
  </w:style>
  <w:style w:type="paragraph" w:customStyle="1" w:styleId="A98B27D756714D51870D5F92F920570B">
    <w:name w:val="A98B27D756714D51870D5F92F920570B"/>
  </w:style>
  <w:style w:type="paragraph" w:customStyle="1" w:styleId="FC849110063E494DB22EBC218248D57D">
    <w:name w:val="FC849110063E494DB22EBC218248D57D"/>
  </w:style>
  <w:style w:type="paragraph" w:customStyle="1" w:styleId="592DB9A585C44AA9B5505E7CB3B247D5">
    <w:name w:val="592DB9A585C44AA9B5505E7CB3B247D5"/>
  </w:style>
  <w:style w:type="paragraph" w:customStyle="1" w:styleId="D8E531B725BE4714A819EC05A33B51EE">
    <w:name w:val="D8E531B725BE4714A819EC05A33B51EE"/>
  </w:style>
  <w:style w:type="paragraph" w:customStyle="1" w:styleId="FC4367FC2FA6471CA041C05EDBB05353">
    <w:name w:val="FC4367FC2FA6471CA041C05EDBB05353"/>
  </w:style>
  <w:style w:type="paragraph" w:customStyle="1" w:styleId="C6948CDE21744E6E99837A5A30AC4366">
    <w:name w:val="C6948CDE21744E6E99837A5A30AC4366"/>
  </w:style>
  <w:style w:type="paragraph" w:customStyle="1" w:styleId="E5F8DEC4058D4CA2813AF114F3BD5A4A">
    <w:name w:val="E5F8DEC4058D4CA2813AF114F3BD5A4A"/>
  </w:style>
  <w:style w:type="paragraph" w:customStyle="1" w:styleId="6CB90FCB4B154AA0A8544A79F305F34B">
    <w:name w:val="6CB90FCB4B154AA0A8544A79F305F34B"/>
  </w:style>
  <w:style w:type="paragraph" w:customStyle="1" w:styleId="BF6B2FBD4B76420698B4435250B13BD4">
    <w:name w:val="BF6B2FBD4B76420698B4435250B13BD4"/>
  </w:style>
  <w:style w:type="paragraph" w:customStyle="1" w:styleId="E4485CAD8CFE4779B560C6F809E5BEFC">
    <w:name w:val="E4485CAD8CFE4779B560C6F809E5BEFC"/>
  </w:style>
  <w:style w:type="paragraph" w:customStyle="1" w:styleId="B4DB0CE372C0403DB2B9E4DF4F8E7BAA">
    <w:name w:val="B4DB0CE372C0403DB2B9E4DF4F8E7BAA"/>
  </w:style>
  <w:style w:type="paragraph" w:customStyle="1" w:styleId="DBCF00404CED4F13839E42520D38696A">
    <w:name w:val="DBCF00404CED4F13839E42520D38696A"/>
  </w:style>
  <w:style w:type="paragraph" w:customStyle="1" w:styleId="039B96848FC4455B89AC356E5F95126F">
    <w:name w:val="039B96848FC4455B89AC356E5F95126F"/>
  </w:style>
  <w:style w:type="paragraph" w:customStyle="1" w:styleId="56D6AF93E5204CE69E19EAA14337042C">
    <w:name w:val="56D6AF93E5204CE69E19EAA14337042C"/>
  </w:style>
  <w:style w:type="paragraph" w:customStyle="1" w:styleId="629CE769D6BB46C7905C67644D77A934">
    <w:name w:val="629CE769D6BB46C7905C67644D77A934"/>
  </w:style>
  <w:style w:type="paragraph" w:customStyle="1" w:styleId="F295E05EF44A43B48418B12521C8433A">
    <w:name w:val="F295E05EF44A43B48418B12521C8433A"/>
  </w:style>
  <w:style w:type="paragraph" w:customStyle="1" w:styleId="EFCA1C2A8A544F088004CDEAAE976433">
    <w:name w:val="EFCA1C2A8A544F088004CDEAAE976433"/>
  </w:style>
  <w:style w:type="paragraph" w:customStyle="1" w:styleId="B32285DB915847F0BB0847AC2172F33B">
    <w:name w:val="B32285DB915847F0BB0847AC2172F33B"/>
  </w:style>
  <w:style w:type="paragraph" w:customStyle="1" w:styleId="A62A268A5CC243518DE687F8D1F3FD1B">
    <w:name w:val="A62A268A5CC243518DE687F8D1F3FD1B"/>
  </w:style>
  <w:style w:type="paragraph" w:customStyle="1" w:styleId="F9F2AB0A9B0D41D5BDA53615356882D2">
    <w:name w:val="F9F2AB0A9B0D41D5BDA53615356882D2"/>
  </w:style>
  <w:style w:type="paragraph" w:customStyle="1" w:styleId="8202E2E0BCF44DBC912FA9E71BA67CBD">
    <w:name w:val="8202E2E0BCF44DBC912FA9E71BA67CBD"/>
  </w:style>
  <w:style w:type="paragraph" w:customStyle="1" w:styleId="BE050EBF63D34FEA8513B1F61F037674">
    <w:name w:val="BE050EBF63D34FEA8513B1F61F037674"/>
  </w:style>
  <w:style w:type="paragraph" w:customStyle="1" w:styleId="E427DD6BFFCC4BFC80AFB38159C45DF7">
    <w:name w:val="E427DD6BFFCC4BFC80AFB38159C45DF7"/>
  </w:style>
  <w:style w:type="paragraph" w:customStyle="1" w:styleId="2FA3932C71E04967B9C0DAEFDE2D54F2">
    <w:name w:val="2FA3932C71E04967B9C0DAEFDE2D54F2"/>
  </w:style>
  <w:style w:type="paragraph" w:customStyle="1" w:styleId="3131004235254A3B972CDA9780A08A9D">
    <w:name w:val="3131004235254A3B972CDA9780A08A9D"/>
  </w:style>
  <w:style w:type="paragraph" w:customStyle="1" w:styleId="136C7DC400434338A2CCF95AA7FF0634">
    <w:name w:val="136C7DC400434338A2CCF95AA7FF0634"/>
  </w:style>
  <w:style w:type="paragraph" w:customStyle="1" w:styleId="5CCB942CF1DB471DB3A922C7895DFBFC">
    <w:name w:val="5CCB942CF1DB471DB3A922C7895DFBFC"/>
  </w:style>
  <w:style w:type="paragraph" w:customStyle="1" w:styleId="9485452ADA924E958209EE0BC8D88A27">
    <w:name w:val="9485452ADA924E958209EE0BC8D88A27"/>
  </w:style>
  <w:style w:type="paragraph" w:customStyle="1" w:styleId="300ACBD82AAA4E469C681052D870CD61">
    <w:name w:val="300ACBD82AAA4E469C681052D870CD61"/>
  </w:style>
  <w:style w:type="paragraph" w:customStyle="1" w:styleId="18C6CFCCD11446B1A26BE12BD9C674E8">
    <w:name w:val="18C6CFCCD11446B1A26BE12BD9C674E8"/>
  </w:style>
  <w:style w:type="paragraph" w:customStyle="1" w:styleId="4E851793D0CF4F1EBE2357C803E76674">
    <w:name w:val="4E851793D0CF4F1EBE2357C803E76674"/>
  </w:style>
  <w:style w:type="paragraph" w:customStyle="1" w:styleId="2F538A8CB52A496C9D005E333C8ED0BC">
    <w:name w:val="2F538A8CB52A496C9D005E333C8ED0BC"/>
  </w:style>
  <w:style w:type="paragraph" w:customStyle="1" w:styleId="BB085BDBF2C84B9E9FE7E4FDE9B43844">
    <w:name w:val="BB085BDBF2C84B9E9FE7E4FDE9B43844"/>
    <w:rsid w:val="003602D4"/>
  </w:style>
  <w:style w:type="paragraph" w:customStyle="1" w:styleId="1289D47798524146A8AC9EAAC2589F37">
    <w:name w:val="1289D47798524146A8AC9EAAC2589F37"/>
    <w:rsid w:val="003602D4"/>
  </w:style>
  <w:style w:type="paragraph" w:customStyle="1" w:styleId="B37282A40BA04AE19D9658DDA57B5A75">
    <w:name w:val="B37282A40BA04AE19D9658DDA57B5A75"/>
    <w:rsid w:val="003602D4"/>
  </w:style>
  <w:style w:type="paragraph" w:customStyle="1" w:styleId="2017D762D90D40CC9F7925D25AAA281D">
    <w:name w:val="2017D762D90D40CC9F7925D25AAA281D"/>
    <w:rsid w:val="003602D4"/>
  </w:style>
  <w:style w:type="paragraph" w:customStyle="1" w:styleId="9589A920075948D2BE1B479C27996FCF">
    <w:name w:val="9589A920075948D2BE1B479C27996FCF"/>
    <w:rsid w:val="003602D4"/>
  </w:style>
  <w:style w:type="paragraph" w:customStyle="1" w:styleId="D113162C27FD400AB08628AC7D947168">
    <w:name w:val="D113162C27FD400AB08628AC7D947168"/>
    <w:rsid w:val="003602D4"/>
  </w:style>
  <w:style w:type="paragraph" w:customStyle="1" w:styleId="B29FB58447F9413AB97B773AC3705A76">
    <w:name w:val="B29FB58447F9413AB97B773AC3705A76"/>
    <w:rsid w:val="003602D4"/>
  </w:style>
  <w:style w:type="paragraph" w:customStyle="1" w:styleId="51742C8CB5EC4149ABC06B3FC3D079B5">
    <w:name w:val="51742C8CB5EC4149ABC06B3FC3D079B5"/>
    <w:rsid w:val="003602D4"/>
  </w:style>
  <w:style w:type="paragraph" w:customStyle="1" w:styleId="259BDFBD5B2C4DA0B6481EBABD8B2F68">
    <w:name w:val="259BDFBD5B2C4DA0B6481EBABD8B2F68"/>
    <w:rsid w:val="003602D4"/>
  </w:style>
  <w:style w:type="paragraph" w:customStyle="1" w:styleId="49490C430B0F420FA94BD9033E55C5B6">
    <w:name w:val="49490C430B0F420FA94BD9033E55C5B6"/>
    <w:rsid w:val="003602D4"/>
  </w:style>
  <w:style w:type="paragraph" w:customStyle="1" w:styleId="EAB107AF161642939D875B3702286546">
    <w:name w:val="EAB107AF161642939D875B3702286546"/>
    <w:rsid w:val="003602D4"/>
  </w:style>
  <w:style w:type="paragraph" w:customStyle="1" w:styleId="E745BB1CA19944A9A8C948E7C2F3F809">
    <w:name w:val="E745BB1CA19944A9A8C948E7C2F3F809"/>
    <w:rsid w:val="003602D4"/>
  </w:style>
  <w:style w:type="paragraph" w:customStyle="1" w:styleId="4888A06C646B441EB79AA33353ABA18E">
    <w:name w:val="4888A06C646B441EB79AA33353ABA18E"/>
    <w:rsid w:val="003602D4"/>
  </w:style>
  <w:style w:type="paragraph" w:customStyle="1" w:styleId="096976C08ED54E07A85BA30C78224870">
    <w:name w:val="096976C08ED54E07A85BA30C78224870"/>
    <w:rsid w:val="003602D4"/>
  </w:style>
  <w:style w:type="paragraph" w:customStyle="1" w:styleId="8C11F50F90504BFA93C3E80A402B165F">
    <w:name w:val="8C11F50F90504BFA93C3E80A402B165F"/>
    <w:rsid w:val="003602D4"/>
  </w:style>
  <w:style w:type="paragraph" w:customStyle="1" w:styleId="60BCC575844B427D97C539522B88C53E">
    <w:name w:val="60BCC575844B427D97C539522B88C53E"/>
    <w:rsid w:val="003602D4"/>
  </w:style>
  <w:style w:type="paragraph" w:customStyle="1" w:styleId="33274DB8CEAF4B6CA8302E02E61CDDCB">
    <w:name w:val="33274DB8CEAF4B6CA8302E02E61CDDCB"/>
    <w:rsid w:val="003602D4"/>
  </w:style>
  <w:style w:type="paragraph" w:customStyle="1" w:styleId="61EF73E86D6B4A3D87833D949CA886D2">
    <w:name w:val="61EF73E86D6B4A3D87833D949CA886D2"/>
    <w:rsid w:val="003602D4"/>
  </w:style>
  <w:style w:type="paragraph" w:customStyle="1" w:styleId="B537BB6B21B344E7A23974A6992C5FC5">
    <w:name w:val="B537BB6B21B344E7A23974A6992C5FC5"/>
    <w:rsid w:val="003602D4"/>
  </w:style>
  <w:style w:type="paragraph" w:customStyle="1" w:styleId="407FDC4F342D4678B43ABBA2CFB81C46">
    <w:name w:val="407FDC4F342D4678B43ABBA2CFB81C46"/>
    <w:rsid w:val="003602D4"/>
  </w:style>
  <w:style w:type="paragraph" w:customStyle="1" w:styleId="5AE57D7639624BDC946479FE17A5514B">
    <w:name w:val="5AE57D7639624BDC946479FE17A5514B"/>
    <w:rsid w:val="00360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</Template>
  <TotalTime>42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Melissa</dc:creator>
  <cp:lastModifiedBy>Moore, Melissa</cp:lastModifiedBy>
  <cp:revision>1</cp:revision>
  <dcterms:created xsi:type="dcterms:W3CDTF">2020-08-07T22:41:00Z</dcterms:created>
  <dcterms:modified xsi:type="dcterms:W3CDTF">2020-08-07T23:24:00Z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